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248" w14:textId="04F588A4" w:rsidR="00196B0C" w:rsidRPr="00F45ED5" w:rsidRDefault="0026702F" w:rsidP="007F5FAA">
      <w:pPr>
        <w:pStyle w:val="Heading1"/>
        <w:spacing w:before="0"/>
        <w:rPr>
          <w:rFonts w:asciiTheme="minorHAnsi" w:hAnsiTheme="minorHAnsi" w:cstheme="minorHAnsi"/>
        </w:rPr>
      </w:pPr>
      <w:r w:rsidRPr="00F45ED5">
        <w:rPr>
          <w:rFonts w:asciiTheme="minorHAnsi" w:hAnsiTheme="minorHAnsi" w:cstheme="minorHAnsi"/>
        </w:rPr>
        <w:t>Summary of Case</w:t>
      </w:r>
    </w:p>
    <w:p w14:paraId="08B1A3A4" w14:textId="0B557C0F" w:rsidR="0026702F" w:rsidRDefault="001375EC" w:rsidP="0026702F">
      <w:pPr>
        <w:rPr>
          <w:lang w:eastAsia="ja-JP"/>
        </w:rPr>
      </w:pPr>
      <w:r>
        <w:rPr>
          <w:lang w:eastAsia="ja-JP"/>
        </w:rPr>
        <w:t xml:space="preserve">This narrative describes </w:t>
      </w:r>
      <w:r w:rsidR="00973A7A">
        <w:rPr>
          <w:lang w:eastAsia="ja-JP"/>
        </w:rPr>
        <w:t>a nurse who is new to a geropsychiatric unit who identifies a stroke.</w:t>
      </w:r>
    </w:p>
    <w:p w14:paraId="659483DF" w14:textId="040A45A2" w:rsidR="00187D8B" w:rsidRDefault="006F5F70" w:rsidP="003F5BB5">
      <w:pPr>
        <w:pStyle w:val="Heading1"/>
        <w:spacing w:before="200"/>
      </w:pPr>
      <w:r>
        <w:t xml:space="preserve">Briefing: </w:t>
      </w:r>
      <w:r w:rsidR="00187D8B">
        <w:t xml:space="preserve">Instructions on </w:t>
      </w:r>
      <w:r w:rsidR="003564C2">
        <w:t>h</w:t>
      </w:r>
      <w:r w:rsidR="00187D8B">
        <w:t xml:space="preserve">ow to </w:t>
      </w:r>
      <w:r w:rsidR="003564C2">
        <w:t>i</w:t>
      </w:r>
      <w:r w:rsidR="00187D8B">
        <w:t xml:space="preserve">ntroduce the </w:t>
      </w:r>
      <w:r w:rsidR="003564C2">
        <w:t>n</w:t>
      </w:r>
      <w:r w:rsidR="00187D8B">
        <w:t>arrative</w:t>
      </w:r>
    </w:p>
    <w:p w14:paraId="18468925" w14:textId="20DCA182" w:rsidR="00187D8B" w:rsidRDefault="00376A02" w:rsidP="00187D8B">
      <w:pPr>
        <w:rPr>
          <w:lang w:eastAsia="ja-JP"/>
        </w:rPr>
      </w:pPr>
      <w:r>
        <w:rPr>
          <w:lang w:eastAsia="ja-JP"/>
        </w:rPr>
        <w:t xml:space="preserve">Prepare your learners by </w:t>
      </w:r>
      <w:r w:rsidR="004E424A">
        <w:rPr>
          <w:lang w:eastAsia="ja-JP"/>
        </w:rPr>
        <w:t>giving these instructions:</w:t>
      </w:r>
    </w:p>
    <w:p w14:paraId="0DB253D2" w14:textId="5A6C3733" w:rsidR="004E424A" w:rsidRDefault="004E424A" w:rsidP="00987542">
      <w:pPr>
        <w:pStyle w:val="ListParagraph"/>
        <w:numPr>
          <w:ilvl w:val="0"/>
          <w:numId w:val="11"/>
        </w:numPr>
        <w:rPr>
          <w:lang w:eastAsia="ja-JP"/>
        </w:rPr>
      </w:pPr>
      <w:r>
        <w:rPr>
          <w:lang w:eastAsia="ja-JP"/>
        </w:rPr>
        <w:t xml:space="preserve">This narrative </w:t>
      </w:r>
      <w:r w:rsidR="00063073">
        <w:rPr>
          <w:lang w:eastAsia="ja-JP"/>
        </w:rPr>
        <w:t>is from a nurse who is new to a geropsychiatric unit, a unit that takes care of gerontology patients who also have a psychiatric illness.</w:t>
      </w:r>
    </w:p>
    <w:p w14:paraId="52E14FC3" w14:textId="59EDC1F0" w:rsidR="00FA1068" w:rsidRDefault="00FA1068" w:rsidP="00987542">
      <w:pPr>
        <w:pStyle w:val="ListParagraph"/>
        <w:numPr>
          <w:ilvl w:val="0"/>
          <w:numId w:val="11"/>
        </w:numPr>
        <w:rPr>
          <w:lang w:eastAsia="ja-JP"/>
        </w:rPr>
      </w:pPr>
      <w:r w:rsidRPr="7C72B924">
        <w:rPr>
          <w:lang w:eastAsia="ja-JP"/>
        </w:rPr>
        <w:t>Take out the Nine Clinical Work-Role Comp</w:t>
      </w:r>
      <w:r w:rsidR="2C53554D" w:rsidRPr="7C72B924">
        <w:rPr>
          <w:lang w:eastAsia="ja-JP"/>
        </w:rPr>
        <w:t>e</w:t>
      </w:r>
      <w:r w:rsidRPr="7C72B924">
        <w:rPr>
          <w:lang w:eastAsia="ja-JP"/>
        </w:rPr>
        <w:t>tencies and refresh yourself about the clinical practice of nursing.</w:t>
      </w:r>
    </w:p>
    <w:p w14:paraId="6C73530C" w14:textId="1B7FF197" w:rsidR="00063073" w:rsidRDefault="00813898" w:rsidP="00987542">
      <w:pPr>
        <w:pStyle w:val="ListParagraph"/>
        <w:numPr>
          <w:ilvl w:val="0"/>
          <w:numId w:val="11"/>
        </w:numPr>
        <w:rPr>
          <w:lang w:eastAsia="ja-JP"/>
        </w:rPr>
      </w:pPr>
      <w:r>
        <w:rPr>
          <w:lang w:eastAsia="ja-JP"/>
        </w:rPr>
        <w:t>Please take notes of what stands out to you about how this nurse takes care of the patient.</w:t>
      </w:r>
    </w:p>
    <w:p w14:paraId="0450A74C" w14:textId="09696E43" w:rsidR="006F5F70" w:rsidRDefault="003564C2" w:rsidP="003F5BB5">
      <w:pPr>
        <w:pStyle w:val="Heading1"/>
        <w:spacing w:before="200"/>
      </w:pPr>
      <w:r>
        <w:t>Play the narrative</w:t>
      </w:r>
      <w:r w:rsidR="002C5BBA">
        <w:t>. You may want to consider giving a</w:t>
      </w:r>
      <w:r>
        <w:t xml:space="preserve"> written </w:t>
      </w:r>
      <w:r w:rsidR="002C5BBA">
        <w:t xml:space="preserve">copy of the </w:t>
      </w:r>
      <w:r>
        <w:t>narrative to learners</w:t>
      </w:r>
      <w:r w:rsidR="002C5BBA">
        <w:t xml:space="preserve"> for the learners who do best with reading.</w:t>
      </w:r>
    </w:p>
    <w:p w14:paraId="1F0E07E1" w14:textId="73202451" w:rsidR="00EB11CC" w:rsidRDefault="00CF1F4E" w:rsidP="003F5BB5">
      <w:pPr>
        <w:pStyle w:val="Heading1"/>
        <w:spacing w:before="200"/>
      </w:pPr>
      <w:r>
        <w:t xml:space="preserve">Debriefing: </w:t>
      </w:r>
      <w:r w:rsidR="00AF0D14">
        <w:t xml:space="preserve">Situation Coaching Questions </w:t>
      </w:r>
      <w:r w:rsidR="006F5F70">
        <w:t>Using the Tanner Model of Clinical Judgment</w:t>
      </w:r>
    </w:p>
    <w:p w14:paraId="081D3012" w14:textId="3BD77606" w:rsidR="00077FD3" w:rsidRPr="00077FD3" w:rsidRDefault="00077FD3" w:rsidP="00077FD3">
      <w:pPr>
        <w:rPr>
          <w:lang w:eastAsia="ja-JP"/>
        </w:rPr>
      </w:pPr>
      <w:r>
        <w:rPr>
          <w:lang w:eastAsia="ja-JP"/>
        </w:rPr>
        <w:t>Usually, we start the Tanner Model of Clinical Judgment with the Context, Background, and Relationship.</w:t>
      </w:r>
      <w:r w:rsidR="002C7CC0">
        <w:rPr>
          <w:lang w:eastAsia="ja-JP"/>
        </w:rPr>
        <w:t xml:space="preserve"> </w:t>
      </w:r>
      <w:r>
        <w:rPr>
          <w:lang w:eastAsia="ja-JP"/>
        </w:rPr>
        <w:t>In this narrative, we will end with Context, Background, and Relationship</w:t>
      </w:r>
      <w:r w:rsidR="00D47219">
        <w:rPr>
          <w:lang w:eastAsia="ja-JP"/>
        </w:rPr>
        <w:t>.</w:t>
      </w:r>
    </w:p>
    <w:p w14:paraId="49333565" w14:textId="520D9734" w:rsidR="00AF0D14" w:rsidRDefault="006F5F70" w:rsidP="00AF0D14">
      <w:pPr>
        <w:ind w:left="720"/>
        <w:rPr>
          <w:lang w:eastAsia="ja-JP"/>
        </w:rPr>
      </w:pPr>
      <w:r>
        <w:rPr>
          <w:u w:val="single"/>
          <w:lang w:eastAsia="ja-JP"/>
        </w:rPr>
        <w:t>Noticing</w:t>
      </w:r>
    </w:p>
    <w:p w14:paraId="1EB9EB08" w14:textId="3EBC98A2" w:rsidR="006F5F70" w:rsidRDefault="00F45ED5" w:rsidP="00F45ED5">
      <w:pPr>
        <w:pStyle w:val="ListParagraph"/>
        <w:numPr>
          <w:ilvl w:val="0"/>
          <w:numId w:val="21"/>
        </w:numPr>
        <w:rPr>
          <w:lang w:eastAsia="ja-JP"/>
        </w:rPr>
      </w:pPr>
      <w:r>
        <w:rPr>
          <w:lang w:eastAsia="ja-JP"/>
        </w:rPr>
        <w:t>What did the nurse notice in this situation?</w:t>
      </w:r>
    </w:p>
    <w:p w14:paraId="6388A7F9" w14:textId="69DCCE4F" w:rsidR="000B74F7" w:rsidRDefault="007B7D09" w:rsidP="000B74F7">
      <w:pPr>
        <w:pStyle w:val="ListParagraph"/>
        <w:rPr>
          <w:lang w:eastAsia="ja-JP"/>
        </w:rPr>
      </w:pPr>
      <w:r>
        <w:rPr>
          <w:u w:val="single"/>
          <w:lang w:eastAsia="ja-JP"/>
        </w:rPr>
        <w:t>Interpreting</w:t>
      </w:r>
    </w:p>
    <w:p w14:paraId="7379191C" w14:textId="1FB62F46" w:rsidR="007B7D09" w:rsidRDefault="00F45ED5" w:rsidP="00F45ED5">
      <w:pPr>
        <w:pStyle w:val="ListParagraph"/>
        <w:numPr>
          <w:ilvl w:val="0"/>
          <w:numId w:val="21"/>
        </w:numPr>
        <w:rPr>
          <w:lang w:eastAsia="ja-JP"/>
        </w:rPr>
      </w:pPr>
      <w:r>
        <w:rPr>
          <w:lang w:eastAsia="ja-JP"/>
        </w:rPr>
        <w:t xml:space="preserve">What questions do you need to </w:t>
      </w:r>
      <w:proofErr w:type="gramStart"/>
      <w:r>
        <w:rPr>
          <w:lang w:eastAsia="ja-JP"/>
        </w:rPr>
        <w:t>ask</w:t>
      </w:r>
      <w:proofErr w:type="gramEnd"/>
      <w:r>
        <w:rPr>
          <w:lang w:eastAsia="ja-JP"/>
        </w:rPr>
        <w:t xml:space="preserve"> or assessments do you need to complete to better understand the situation?</w:t>
      </w:r>
    </w:p>
    <w:p w14:paraId="04255E30" w14:textId="4FC07E37" w:rsidR="007B7D09" w:rsidRDefault="002D07BE" w:rsidP="007B7D09">
      <w:pPr>
        <w:pStyle w:val="ListParagraph"/>
        <w:rPr>
          <w:lang w:eastAsia="ja-JP"/>
        </w:rPr>
      </w:pPr>
      <w:r>
        <w:rPr>
          <w:u w:val="single"/>
          <w:lang w:eastAsia="ja-JP"/>
        </w:rPr>
        <w:t>Responding</w:t>
      </w:r>
    </w:p>
    <w:p w14:paraId="4F3220ED" w14:textId="0C2794C4" w:rsidR="002D07BE" w:rsidRDefault="00F45ED5" w:rsidP="00F45ED5">
      <w:pPr>
        <w:pStyle w:val="ListParagraph"/>
        <w:numPr>
          <w:ilvl w:val="0"/>
          <w:numId w:val="21"/>
        </w:numPr>
        <w:rPr>
          <w:lang w:eastAsia="ja-JP"/>
        </w:rPr>
      </w:pPr>
      <w:r w:rsidRPr="00F45ED5">
        <w:rPr>
          <w:lang w:eastAsia="ja-JP"/>
        </w:rPr>
        <w:t xml:space="preserve">In this narrative the patient </w:t>
      </w:r>
      <w:r>
        <w:rPr>
          <w:lang w:eastAsia="ja-JP"/>
        </w:rPr>
        <w:t>is transported to imaging for further workup</w:t>
      </w:r>
      <w:r w:rsidRPr="00F45ED5">
        <w:rPr>
          <w:lang w:eastAsia="ja-JP"/>
        </w:rPr>
        <w:t>, what do you expect the typical interventions to be?</w:t>
      </w:r>
    </w:p>
    <w:p w14:paraId="45A4E9D4" w14:textId="1CC38ED7" w:rsidR="002D07BE" w:rsidRDefault="002D07BE" w:rsidP="002D07BE">
      <w:pPr>
        <w:pStyle w:val="ListParagraph"/>
        <w:rPr>
          <w:lang w:eastAsia="ja-JP"/>
        </w:rPr>
      </w:pPr>
      <w:r>
        <w:rPr>
          <w:u w:val="single"/>
          <w:lang w:eastAsia="ja-JP"/>
        </w:rPr>
        <w:t>Reflecting</w:t>
      </w:r>
    </w:p>
    <w:p w14:paraId="1106D125" w14:textId="13ED7DD7" w:rsidR="002D07BE" w:rsidRDefault="00F45ED5" w:rsidP="00F45ED5">
      <w:pPr>
        <w:pStyle w:val="ListParagraph"/>
        <w:numPr>
          <w:ilvl w:val="0"/>
          <w:numId w:val="21"/>
        </w:numPr>
        <w:rPr>
          <w:lang w:eastAsia="ja-JP"/>
        </w:rPr>
      </w:pPr>
      <w:r>
        <w:rPr>
          <w:lang w:eastAsia="ja-JP"/>
        </w:rPr>
        <w:t>What did you learn about communication and collaborating with the interprofessional team from this clinical situation?</w:t>
      </w:r>
    </w:p>
    <w:p w14:paraId="441AE460" w14:textId="16E11195" w:rsidR="00316E90" w:rsidRDefault="00987542" w:rsidP="00316E90">
      <w:pPr>
        <w:pStyle w:val="ListParagraph"/>
        <w:rPr>
          <w:lang w:eastAsia="ja-JP"/>
        </w:rPr>
      </w:pPr>
      <w:r>
        <w:rPr>
          <w:u w:val="single"/>
          <w:lang w:eastAsia="ja-JP"/>
        </w:rPr>
        <w:t>Context, Background, Relationship</w:t>
      </w:r>
    </w:p>
    <w:p w14:paraId="7B27B916" w14:textId="551AB93A" w:rsidR="00987542" w:rsidRPr="00987542" w:rsidRDefault="00F45ED5" w:rsidP="00F45ED5">
      <w:pPr>
        <w:pStyle w:val="ListParagraph"/>
        <w:numPr>
          <w:ilvl w:val="0"/>
          <w:numId w:val="21"/>
        </w:numPr>
        <w:rPr>
          <w:lang w:eastAsia="ja-JP"/>
        </w:rPr>
      </w:pPr>
      <w:r>
        <w:rPr>
          <w:lang w:eastAsia="ja-JP"/>
        </w:rPr>
        <w:t>Compare and discuss the key characteristics of clinical manifestations in this patient’s presentation with other patient(s) you have cared for with neurological diagnoses?</w:t>
      </w:r>
    </w:p>
    <w:p w14:paraId="14DFFFE3" w14:textId="676D474F" w:rsidR="007B053C" w:rsidRDefault="007A6279" w:rsidP="003F5BB5">
      <w:pPr>
        <w:pStyle w:val="Heading1"/>
        <w:spacing w:before="200"/>
      </w:pPr>
      <w:r>
        <w:t>Which clinical work</w:t>
      </w:r>
      <w:r w:rsidR="00706858">
        <w:t>-</w:t>
      </w:r>
      <w:r>
        <w:t>role competencies were most prevalent &amp; what did he do to lead you to that interpretation?</w:t>
      </w:r>
    </w:p>
    <w:p w14:paraId="7606323B" w14:textId="74E33C0F" w:rsidR="004570F3" w:rsidRDefault="00D27722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Diagnosing and managing clinical conditions</w:t>
      </w:r>
      <w:r w:rsidR="00007745">
        <w:rPr>
          <w:lang w:eastAsia="ja-JP"/>
        </w:rPr>
        <w:t xml:space="preserve"> (Primary)</w:t>
      </w:r>
    </w:p>
    <w:p w14:paraId="7CCC04EF" w14:textId="69A8D8D6" w:rsidR="00007745" w:rsidRDefault="006824F0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>Noticed neuro deficits</w:t>
      </w:r>
    </w:p>
    <w:p w14:paraId="7008DB9E" w14:textId="470B0EBF" w:rsidR="006824F0" w:rsidRDefault="001B097F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>Completed the National Institutes of Health Stroke Scale (NIHSS)</w:t>
      </w:r>
    </w:p>
    <w:p w14:paraId="546DA1E1" w14:textId="77777777" w:rsidR="0011475A" w:rsidRDefault="00071E51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Skilled know-how of managing a crisis (Primary</w:t>
      </w:r>
      <w:r w:rsidR="0011475A">
        <w:rPr>
          <w:lang w:eastAsia="ja-JP"/>
        </w:rPr>
        <w:t>)</w:t>
      </w:r>
    </w:p>
    <w:p w14:paraId="26840F25" w14:textId="77777777" w:rsidR="000316C7" w:rsidRDefault="000316C7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>Conducted a neuro assessment and NIHSS</w:t>
      </w:r>
    </w:p>
    <w:p w14:paraId="3246DA0E" w14:textId="77777777" w:rsidR="00602958" w:rsidRDefault="000316C7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>Called a Stroke Code</w:t>
      </w:r>
    </w:p>
    <w:p w14:paraId="02E1686C" w14:textId="77777777" w:rsidR="00295E6E" w:rsidRDefault="00602958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 xml:space="preserve">Worked with </w:t>
      </w:r>
      <w:r w:rsidR="00F857D4">
        <w:rPr>
          <w:lang w:eastAsia="ja-JP"/>
        </w:rPr>
        <w:t xml:space="preserve">unit </w:t>
      </w:r>
      <w:r w:rsidR="00950588">
        <w:rPr>
          <w:lang w:eastAsia="ja-JP"/>
        </w:rPr>
        <w:t>leadership and radiology leadership</w:t>
      </w:r>
    </w:p>
    <w:p w14:paraId="5F8056B0" w14:textId="41D51A0D" w:rsidR="00E02F16" w:rsidRDefault="00E02F16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Caring about patients, families, communities, and self (Primary)</w:t>
      </w:r>
    </w:p>
    <w:p w14:paraId="44E93F3D" w14:textId="41B8984B" w:rsidR="00693085" w:rsidRDefault="004A2846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 xml:space="preserve"> </w:t>
      </w:r>
      <w:r w:rsidR="000D1E30">
        <w:rPr>
          <w:lang w:eastAsia="ja-JP"/>
        </w:rPr>
        <w:t>Noticed when the patient showed fear and anxiety</w:t>
      </w:r>
      <w:r w:rsidR="00D10315">
        <w:rPr>
          <w:lang w:eastAsia="ja-JP"/>
        </w:rPr>
        <w:t xml:space="preserve"> and reassured the patient</w:t>
      </w:r>
      <w:r w:rsidR="00E424D3">
        <w:rPr>
          <w:lang w:eastAsia="ja-JP"/>
        </w:rPr>
        <w:t xml:space="preserve"> even in the midst of a crisis</w:t>
      </w:r>
    </w:p>
    <w:p w14:paraId="54F54086" w14:textId="2A054037" w:rsidR="00D10315" w:rsidRDefault="00E424D3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Making the case: Communicating clinical assessments and improving teamwork</w:t>
      </w:r>
      <w:r w:rsidR="002453BA">
        <w:rPr>
          <w:lang w:eastAsia="ja-JP"/>
        </w:rPr>
        <w:t xml:space="preserve"> (Primary)</w:t>
      </w:r>
    </w:p>
    <w:p w14:paraId="100A44F5" w14:textId="4306ED0E" w:rsidR="00E424D3" w:rsidRDefault="002F61B5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t xml:space="preserve">Worked with the medical resident to seek additional help from </w:t>
      </w:r>
      <w:r w:rsidR="001B031E">
        <w:rPr>
          <w:lang w:eastAsia="ja-JP"/>
        </w:rPr>
        <w:t>neuro expert</w:t>
      </w:r>
    </w:p>
    <w:p w14:paraId="38636FBA" w14:textId="3E8E48DB" w:rsidR="001B031E" w:rsidRDefault="00D0738E" w:rsidP="00987542">
      <w:pPr>
        <w:pStyle w:val="ListParagraph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Skilled know-now</w:t>
      </w:r>
      <w:r w:rsidR="00A83AE9">
        <w:rPr>
          <w:lang w:eastAsia="ja-JP"/>
        </w:rPr>
        <w:t xml:space="preserve"> of clinical and moral leadership</w:t>
      </w:r>
      <w:r w:rsidR="002453BA">
        <w:rPr>
          <w:lang w:eastAsia="ja-JP"/>
        </w:rPr>
        <w:t xml:space="preserve"> (Primary)</w:t>
      </w:r>
    </w:p>
    <w:p w14:paraId="59A8DF60" w14:textId="0039E27D" w:rsidR="002453BA" w:rsidRDefault="008C22A5" w:rsidP="00987542">
      <w:pPr>
        <w:pStyle w:val="ListParagraph"/>
        <w:numPr>
          <w:ilvl w:val="1"/>
          <w:numId w:val="13"/>
        </w:numPr>
        <w:rPr>
          <w:lang w:eastAsia="ja-JP"/>
        </w:rPr>
      </w:pPr>
      <w:r>
        <w:rPr>
          <w:lang w:eastAsia="ja-JP"/>
        </w:rPr>
        <w:lastRenderedPageBreak/>
        <w:t xml:space="preserve">Identified systems issue </w:t>
      </w:r>
      <w:r w:rsidR="00342282">
        <w:rPr>
          <w:lang w:eastAsia="ja-JP"/>
        </w:rPr>
        <w:t xml:space="preserve">related to </w:t>
      </w:r>
      <w:r w:rsidR="0038102C">
        <w:rPr>
          <w:lang w:eastAsia="ja-JP"/>
        </w:rPr>
        <w:t xml:space="preserve">difficulty getting a suspected stroke patient into the acute care hospital from an offsite </w:t>
      </w:r>
      <w:r w:rsidR="00E45437">
        <w:rPr>
          <w:lang w:eastAsia="ja-JP"/>
        </w:rPr>
        <w:t>nursing unit</w:t>
      </w:r>
    </w:p>
    <w:p w14:paraId="196E6081" w14:textId="55A6E877" w:rsidR="00A14346" w:rsidRDefault="00A501FF" w:rsidP="003F5BB5">
      <w:pPr>
        <w:pStyle w:val="Heading1"/>
        <w:spacing w:before="200"/>
      </w:pPr>
      <w:r>
        <w:t xml:space="preserve">Formative </w:t>
      </w:r>
      <w:r w:rsidR="00B6632D">
        <w:t>evaluations</w:t>
      </w:r>
    </w:p>
    <w:p w14:paraId="7F02A88B" w14:textId="0803F7B1" w:rsidR="00156786" w:rsidRDefault="008518B7" w:rsidP="00156786">
      <w:pPr>
        <w:rPr>
          <w:lang w:eastAsia="ja-JP"/>
        </w:rPr>
      </w:pPr>
      <w:r>
        <w:rPr>
          <w:lang w:eastAsia="ja-JP"/>
        </w:rPr>
        <w:t>In each of your learners, rate them on the following scal</w:t>
      </w:r>
      <w:r w:rsidR="00EB5FD3">
        <w:rPr>
          <w:lang w:eastAsia="ja-JP"/>
        </w:rPr>
        <w:t>e to determine how they did in this narrative: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620"/>
        <w:gridCol w:w="1260"/>
        <w:gridCol w:w="1170"/>
        <w:gridCol w:w="1350"/>
      </w:tblGrid>
      <w:tr w:rsidR="00BE25CA" w14:paraId="1EF2413B" w14:textId="77777777" w:rsidTr="00FC594F">
        <w:tc>
          <w:tcPr>
            <w:tcW w:w="5305" w:type="dxa"/>
          </w:tcPr>
          <w:p w14:paraId="5760F582" w14:textId="11317C6F" w:rsidR="00BE25CA" w:rsidRPr="008E5DBB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Dimension</w:t>
            </w:r>
          </w:p>
        </w:tc>
        <w:tc>
          <w:tcPr>
            <w:tcW w:w="1620" w:type="dxa"/>
          </w:tcPr>
          <w:p w14:paraId="583D6C07" w14:textId="77777777" w:rsidR="00BE25CA" w:rsidRDefault="00BE25CA" w:rsidP="00BE25CA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Needs Improvement</w:t>
            </w:r>
          </w:p>
          <w:p w14:paraId="3F8A0389" w14:textId="47661CB0" w:rsidR="00BE25CA" w:rsidRPr="008E5DBB" w:rsidRDefault="00BE25CA" w:rsidP="00BE25CA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0</w:t>
            </w:r>
          </w:p>
        </w:tc>
        <w:tc>
          <w:tcPr>
            <w:tcW w:w="1260" w:type="dxa"/>
          </w:tcPr>
          <w:p w14:paraId="694A60DC" w14:textId="77777777" w:rsidR="00BE25CA" w:rsidRDefault="00BE25CA" w:rsidP="00BE25CA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Fair</w:t>
            </w:r>
          </w:p>
          <w:p w14:paraId="5D29B51F" w14:textId="77777777" w:rsidR="00FC594F" w:rsidRDefault="00FC594F" w:rsidP="00BE25CA">
            <w:pPr>
              <w:jc w:val="center"/>
              <w:rPr>
                <w:b/>
                <w:bCs/>
                <w:lang w:eastAsia="ja-JP"/>
              </w:rPr>
            </w:pPr>
          </w:p>
          <w:p w14:paraId="2CB670AB" w14:textId="6572D75F" w:rsidR="00BE25CA" w:rsidRPr="008E5DBB" w:rsidRDefault="00BE25CA" w:rsidP="00BE25CA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1</w:t>
            </w:r>
          </w:p>
        </w:tc>
        <w:tc>
          <w:tcPr>
            <w:tcW w:w="1170" w:type="dxa"/>
          </w:tcPr>
          <w:p w14:paraId="7D3765EF" w14:textId="267D71C4" w:rsidR="00BE25CA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Good</w:t>
            </w:r>
          </w:p>
          <w:p w14:paraId="06E1FD63" w14:textId="77777777" w:rsidR="00FC594F" w:rsidRDefault="00FC594F" w:rsidP="008E5DBB">
            <w:pPr>
              <w:jc w:val="center"/>
              <w:rPr>
                <w:b/>
                <w:bCs/>
                <w:lang w:eastAsia="ja-JP"/>
              </w:rPr>
            </w:pPr>
          </w:p>
          <w:p w14:paraId="6E0D180D" w14:textId="380BDEAA" w:rsidR="00BE25CA" w:rsidRPr="008E5DBB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2</w:t>
            </w:r>
          </w:p>
        </w:tc>
        <w:tc>
          <w:tcPr>
            <w:tcW w:w="1350" w:type="dxa"/>
          </w:tcPr>
          <w:p w14:paraId="327806F2" w14:textId="77777777" w:rsidR="00BE25CA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Excellent</w:t>
            </w:r>
          </w:p>
          <w:p w14:paraId="0A712476" w14:textId="77777777" w:rsidR="00FC594F" w:rsidRDefault="00FC594F" w:rsidP="008E5DBB">
            <w:pPr>
              <w:jc w:val="center"/>
              <w:rPr>
                <w:b/>
                <w:bCs/>
                <w:lang w:eastAsia="ja-JP"/>
              </w:rPr>
            </w:pPr>
          </w:p>
          <w:p w14:paraId="076092F4" w14:textId="40F21A97" w:rsidR="00BE25CA" w:rsidRPr="008E5DBB" w:rsidRDefault="00BE25CA" w:rsidP="008E5DBB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3</w:t>
            </w:r>
          </w:p>
        </w:tc>
      </w:tr>
      <w:tr w:rsidR="00BE25CA" w14:paraId="1863A919" w14:textId="77777777" w:rsidTr="00FC594F">
        <w:tc>
          <w:tcPr>
            <w:tcW w:w="5305" w:type="dxa"/>
          </w:tcPr>
          <w:p w14:paraId="4EBD3CD0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620" w:type="dxa"/>
          </w:tcPr>
          <w:p w14:paraId="51644F4F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04373BA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170" w:type="dxa"/>
          </w:tcPr>
          <w:p w14:paraId="06BB5AE0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350" w:type="dxa"/>
          </w:tcPr>
          <w:p w14:paraId="5C99EE9B" w14:textId="77777777" w:rsidR="00BE25CA" w:rsidRDefault="00BE25CA" w:rsidP="00156786">
            <w:pPr>
              <w:rPr>
                <w:lang w:eastAsia="ja-JP"/>
              </w:rPr>
            </w:pPr>
          </w:p>
        </w:tc>
      </w:tr>
      <w:tr w:rsidR="00BE25CA" w14:paraId="530635C4" w14:textId="77777777" w:rsidTr="00FC594F">
        <w:tc>
          <w:tcPr>
            <w:tcW w:w="5305" w:type="dxa"/>
          </w:tcPr>
          <w:p w14:paraId="425AD011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620" w:type="dxa"/>
          </w:tcPr>
          <w:p w14:paraId="0B7C0217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F68D51E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170" w:type="dxa"/>
          </w:tcPr>
          <w:p w14:paraId="63C4B28B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350" w:type="dxa"/>
          </w:tcPr>
          <w:p w14:paraId="0C0265C0" w14:textId="77777777" w:rsidR="00BE25CA" w:rsidRDefault="00BE25CA" w:rsidP="00156786">
            <w:pPr>
              <w:rPr>
                <w:lang w:eastAsia="ja-JP"/>
              </w:rPr>
            </w:pPr>
          </w:p>
        </w:tc>
      </w:tr>
      <w:tr w:rsidR="00BE25CA" w14:paraId="1EE79053" w14:textId="77777777" w:rsidTr="00FC594F">
        <w:tc>
          <w:tcPr>
            <w:tcW w:w="5305" w:type="dxa"/>
          </w:tcPr>
          <w:p w14:paraId="304970D4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620" w:type="dxa"/>
          </w:tcPr>
          <w:p w14:paraId="47FF9DF5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45BACE0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170" w:type="dxa"/>
          </w:tcPr>
          <w:p w14:paraId="3C03E44B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350" w:type="dxa"/>
          </w:tcPr>
          <w:p w14:paraId="7C59DFB1" w14:textId="77777777" w:rsidR="00BE25CA" w:rsidRDefault="00BE25CA" w:rsidP="00156786">
            <w:pPr>
              <w:rPr>
                <w:lang w:eastAsia="ja-JP"/>
              </w:rPr>
            </w:pPr>
          </w:p>
        </w:tc>
      </w:tr>
      <w:tr w:rsidR="00BE25CA" w14:paraId="649C1C2C" w14:textId="77777777" w:rsidTr="00FC594F">
        <w:tc>
          <w:tcPr>
            <w:tcW w:w="5305" w:type="dxa"/>
          </w:tcPr>
          <w:p w14:paraId="34987FEB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620" w:type="dxa"/>
          </w:tcPr>
          <w:p w14:paraId="3E20095A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E13A6FF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170" w:type="dxa"/>
          </w:tcPr>
          <w:p w14:paraId="02FA74A9" w14:textId="77777777" w:rsidR="00BE25CA" w:rsidRDefault="00BE25CA" w:rsidP="00156786">
            <w:pPr>
              <w:rPr>
                <w:lang w:eastAsia="ja-JP"/>
              </w:rPr>
            </w:pPr>
          </w:p>
        </w:tc>
        <w:tc>
          <w:tcPr>
            <w:tcW w:w="1350" w:type="dxa"/>
          </w:tcPr>
          <w:p w14:paraId="5D5A19C9" w14:textId="77777777" w:rsidR="00BE25CA" w:rsidRDefault="00BE25CA" w:rsidP="00156786">
            <w:pPr>
              <w:rPr>
                <w:lang w:eastAsia="ja-JP"/>
              </w:rPr>
            </w:pPr>
          </w:p>
        </w:tc>
      </w:tr>
    </w:tbl>
    <w:p w14:paraId="1621BE01" w14:textId="4C0BAADD" w:rsidR="009C6F2C" w:rsidRDefault="007E73F9" w:rsidP="003F5BB5">
      <w:pPr>
        <w:pStyle w:val="Heading1"/>
        <w:spacing w:before="200"/>
      </w:pPr>
      <w:r>
        <w:t>Systems-Based Curriculum</w:t>
      </w:r>
    </w:p>
    <w:p w14:paraId="47559049" w14:textId="23778368" w:rsidR="00530D1E" w:rsidRDefault="00530D1E" w:rsidP="00530D1E">
      <w:pPr>
        <w:rPr>
          <w:lang w:eastAsia="ja-JP"/>
        </w:rPr>
      </w:pPr>
      <w:r>
        <w:rPr>
          <w:lang w:eastAsia="ja-JP"/>
        </w:rPr>
        <w:t xml:space="preserve">If your program is based on systems, you can consider using this narrative for the following systems and </w:t>
      </w:r>
      <w:r w:rsidR="00CD0139">
        <w:rPr>
          <w:lang w:eastAsia="ja-JP"/>
        </w:rPr>
        <w:t>pathophysiology</w:t>
      </w:r>
      <w:r>
        <w:rPr>
          <w:lang w:eastAsia="ja-JP"/>
        </w:rPr>
        <w:t>:</w:t>
      </w:r>
    </w:p>
    <w:p w14:paraId="6910A419" w14:textId="56B5A69E" w:rsidR="00263C1C" w:rsidRDefault="00263C1C" w:rsidP="00987542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Cardiovascular system:</w:t>
      </w:r>
      <w:r w:rsidR="0063426F">
        <w:rPr>
          <w:lang w:eastAsia="ja-JP"/>
        </w:rPr>
        <w:t xml:space="preserve"> CVA</w:t>
      </w:r>
    </w:p>
    <w:p w14:paraId="1362673B" w14:textId="68545C50" w:rsidR="00530D1E" w:rsidRDefault="00CC7BB4" w:rsidP="00987542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Neurologic system: C</w:t>
      </w:r>
      <w:r w:rsidR="00855EFC">
        <w:rPr>
          <w:lang w:eastAsia="ja-JP"/>
        </w:rPr>
        <w:t>VA</w:t>
      </w:r>
      <w:r w:rsidR="00AE52B1">
        <w:rPr>
          <w:lang w:eastAsia="ja-JP"/>
        </w:rPr>
        <w:t>/stroke</w:t>
      </w:r>
    </w:p>
    <w:p w14:paraId="4104EC24" w14:textId="48D19ACC" w:rsidR="00CB55A2" w:rsidRDefault="004E578F" w:rsidP="00987542">
      <w:pPr>
        <w:pStyle w:val="ListParagraph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 xml:space="preserve">Psychiatric/Mental Health: </w:t>
      </w:r>
      <w:r w:rsidR="00CB55A2">
        <w:rPr>
          <w:lang w:eastAsia="ja-JP"/>
        </w:rPr>
        <w:t>Depression</w:t>
      </w:r>
      <w:r>
        <w:rPr>
          <w:lang w:eastAsia="ja-JP"/>
        </w:rPr>
        <w:t>,</w:t>
      </w:r>
      <w:r w:rsidR="00CB55A2">
        <w:rPr>
          <w:lang w:eastAsia="ja-JP"/>
        </w:rPr>
        <w:t xml:space="preserve"> </w:t>
      </w:r>
      <w:r w:rsidR="00740A91">
        <w:rPr>
          <w:lang w:eastAsia="ja-JP"/>
        </w:rPr>
        <w:t>e</w:t>
      </w:r>
      <w:r w:rsidR="00CB55A2">
        <w:rPr>
          <w:lang w:eastAsia="ja-JP"/>
        </w:rPr>
        <w:t>lectro</w:t>
      </w:r>
      <w:r w:rsidR="00F1422E">
        <w:rPr>
          <w:lang w:eastAsia="ja-JP"/>
        </w:rPr>
        <w:t>convulsive shock therapy</w:t>
      </w:r>
    </w:p>
    <w:p w14:paraId="56475676" w14:textId="068A69E7" w:rsidR="004E578F" w:rsidRDefault="00B223A0" w:rsidP="003F5BB5">
      <w:pPr>
        <w:pStyle w:val="Heading1"/>
        <w:spacing w:before="200"/>
      </w:pPr>
      <w:r>
        <w:t>Concept</w:t>
      </w:r>
      <w:r w:rsidR="00364026">
        <w:t>-Based Curriculum</w:t>
      </w:r>
    </w:p>
    <w:p w14:paraId="28226DC8" w14:textId="278CE2F9" w:rsidR="004E578F" w:rsidRDefault="00521B77" w:rsidP="00364026">
      <w:pPr>
        <w:rPr>
          <w:lang w:eastAsia="ja-JP"/>
        </w:rPr>
      </w:pPr>
      <w:r>
        <w:rPr>
          <w:lang w:eastAsia="ja-JP"/>
        </w:rPr>
        <w:t xml:space="preserve">If your program is based on concepts, </w:t>
      </w:r>
      <w:r w:rsidR="003A4125">
        <w:rPr>
          <w:lang w:eastAsia="ja-JP"/>
        </w:rPr>
        <w:t>you can consider using this narrative for the following concepts:</w:t>
      </w:r>
    </w:p>
    <w:p w14:paraId="704A254F" w14:textId="77777777" w:rsidR="00217A98" w:rsidRDefault="00217A98" w:rsidP="00987542">
      <w:pPr>
        <w:pStyle w:val="ListParagraph"/>
        <w:numPr>
          <w:ilvl w:val="0"/>
          <w:numId w:val="15"/>
        </w:numPr>
        <w:rPr>
          <w:lang w:eastAsia="ja-JP"/>
        </w:rPr>
        <w:sectPr w:rsidR="00217A98" w:rsidSect="007F5FA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720" w:bottom="720" w:left="720" w:header="288" w:footer="288" w:gutter="0"/>
          <w:cols w:space="720"/>
          <w:docGrid w:linePitch="360"/>
        </w:sectPr>
      </w:pPr>
    </w:p>
    <w:p w14:paraId="1AE5A1BA" w14:textId="131764D4" w:rsidR="004E578F" w:rsidRDefault="002B1231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Functional ability</w:t>
      </w:r>
    </w:p>
    <w:p w14:paraId="74373933" w14:textId="5E9C1739" w:rsidR="002B1231" w:rsidRDefault="002B1231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Intracranial regulation</w:t>
      </w:r>
    </w:p>
    <w:p w14:paraId="456EF21F" w14:textId="5952DDE9" w:rsidR="002B1231" w:rsidRDefault="305CE548" w:rsidP="00987542">
      <w:pPr>
        <w:pStyle w:val="ListParagraph"/>
        <w:numPr>
          <w:ilvl w:val="0"/>
          <w:numId w:val="15"/>
        </w:numPr>
        <w:rPr>
          <w:lang w:eastAsia="ja-JP"/>
        </w:rPr>
      </w:pPr>
      <w:r w:rsidRPr="3818BAD7">
        <w:rPr>
          <w:lang w:eastAsia="ja-JP"/>
        </w:rPr>
        <w:t xml:space="preserve">Circulation </w:t>
      </w:r>
    </w:p>
    <w:p w14:paraId="5122232C" w14:textId="68F6C253" w:rsidR="002B1231" w:rsidRDefault="007230D8" w:rsidP="00987542">
      <w:pPr>
        <w:pStyle w:val="ListParagraph"/>
        <w:numPr>
          <w:ilvl w:val="0"/>
          <w:numId w:val="15"/>
        </w:numPr>
        <w:rPr>
          <w:lang w:eastAsia="ja-JP"/>
        </w:rPr>
      </w:pPr>
      <w:r w:rsidRPr="3818BAD7">
        <w:rPr>
          <w:lang w:eastAsia="ja-JP"/>
        </w:rPr>
        <w:t>Perfusion</w:t>
      </w:r>
    </w:p>
    <w:p w14:paraId="06AA3925" w14:textId="4BB93738" w:rsidR="007230D8" w:rsidRDefault="007230D8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Clotting</w:t>
      </w:r>
    </w:p>
    <w:p w14:paraId="561A59D2" w14:textId="3E2464E0" w:rsidR="007230D8" w:rsidRDefault="007230D8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Mobility</w:t>
      </w:r>
    </w:p>
    <w:p w14:paraId="23994E63" w14:textId="4B7F59F1" w:rsidR="007230D8" w:rsidRDefault="007230D8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Sensory perception</w:t>
      </w:r>
    </w:p>
    <w:p w14:paraId="7221F6EE" w14:textId="443BCF27" w:rsidR="007230D8" w:rsidRDefault="007230D8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Anxiety</w:t>
      </w:r>
    </w:p>
    <w:p w14:paraId="63E6C591" w14:textId="0B1B24E2" w:rsidR="007230D8" w:rsidRDefault="00100398" w:rsidP="00987542">
      <w:pPr>
        <w:pStyle w:val="ListParagraph"/>
        <w:numPr>
          <w:ilvl w:val="0"/>
          <w:numId w:val="15"/>
        </w:numPr>
        <w:rPr>
          <w:lang w:eastAsia="ja-JP"/>
        </w:rPr>
      </w:pPr>
      <w:r>
        <w:rPr>
          <w:lang w:eastAsia="ja-JP"/>
        </w:rPr>
        <w:t>Communication</w:t>
      </w:r>
    </w:p>
    <w:p w14:paraId="67863B76" w14:textId="77777777" w:rsidR="00217A98" w:rsidRDefault="00217A98" w:rsidP="003F5BB5">
      <w:pPr>
        <w:pStyle w:val="Heading1"/>
        <w:spacing w:before="200"/>
        <w:sectPr w:rsidR="00217A98" w:rsidSect="00217A98">
          <w:type w:val="continuous"/>
          <w:pgSz w:w="12240" w:h="15840"/>
          <w:pgMar w:top="1440" w:right="720" w:bottom="720" w:left="720" w:header="288" w:footer="288" w:gutter="0"/>
          <w:cols w:num="2" w:space="720"/>
          <w:docGrid w:linePitch="360"/>
        </w:sectPr>
      </w:pPr>
    </w:p>
    <w:p w14:paraId="06ECB15F" w14:textId="794B233F" w:rsidR="00100398" w:rsidRDefault="00100398" w:rsidP="003F5BB5">
      <w:pPr>
        <w:pStyle w:val="Heading1"/>
        <w:spacing w:before="200"/>
      </w:pPr>
      <w:r>
        <w:t>Alignment to AACN Sub-competencies</w:t>
      </w:r>
    </w:p>
    <w:p w14:paraId="164EE913" w14:textId="053779D4" w:rsidR="00100398" w:rsidRDefault="00EB195E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1.3a: Demonstrate clinical reasoning</w:t>
      </w:r>
    </w:p>
    <w:p w14:paraId="4E96ADCB" w14:textId="19D4EAC5" w:rsidR="000E1E1A" w:rsidRDefault="00F11AA2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2.1a: Demonstrate qualities of empathy</w:t>
      </w:r>
    </w:p>
    <w:p w14:paraId="625E3522" w14:textId="4D8EFF05" w:rsidR="00F17EF3" w:rsidRDefault="00F17EF3" w:rsidP="00F17EF3">
      <w:pPr>
        <w:pStyle w:val="ListParagraph"/>
        <w:numPr>
          <w:ilvl w:val="1"/>
          <w:numId w:val="20"/>
        </w:numPr>
        <w:rPr>
          <w:lang w:eastAsia="ja-JP"/>
        </w:rPr>
      </w:pPr>
      <w:r>
        <w:rPr>
          <w:lang w:eastAsia="ja-JP"/>
        </w:rPr>
        <w:t>When Eddie noticed that the nonverbal patient was concerned, provided comfort and reassurance</w:t>
      </w:r>
    </w:p>
    <w:p w14:paraId="7C574051" w14:textId="4F42AC46" w:rsidR="00C13C60" w:rsidRDefault="00C13C60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2.3e: Distinguish between normal and abnormal health findings</w:t>
      </w:r>
    </w:p>
    <w:p w14:paraId="5BDF3756" w14:textId="45913176" w:rsidR="008429CF" w:rsidRDefault="008429CF" w:rsidP="008429CF">
      <w:pPr>
        <w:pStyle w:val="ListParagraph"/>
        <w:numPr>
          <w:ilvl w:val="1"/>
          <w:numId w:val="20"/>
        </w:numPr>
        <w:rPr>
          <w:lang w:eastAsia="ja-JP"/>
        </w:rPr>
      </w:pPr>
      <w:r>
        <w:rPr>
          <w:lang w:eastAsia="ja-JP"/>
        </w:rPr>
        <w:t xml:space="preserve">Eddie noticed that the patient likely did not have a normal </w:t>
      </w:r>
      <w:r w:rsidR="00C9439C">
        <w:rPr>
          <w:lang w:eastAsia="ja-JP"/>
        </w:rPr>
        <w:t>response to ECT but rather exhibited symptoms of a stroke</w:t>
      </w:r>
    </w:p>
    <w:p w14:paraId="7669F94B" w14:textId="01427A9E" w:rsidR="00D36354" w:rsidRDefault="00D36354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2.5a: Engage the individual and the team in plan development</w:t>
      </w:r>
    </w:p>
    <w:p w14:paraId="109DDA30" w14:textId="61E61D42" w:rsidR="003C4914" w:rsidRDefault="003C4914" w:rsidP="003C4914">
      <w:pPr>
        <w:pStyle w:val="ListParagraph"/>
        <w:numPr>
          <w:ilvl w:val="1"/>
          <w:numId w:val="20"/>
        </w:numPr>
        <w:rPr>
          <w:lang w:eastAsia="ja-JP"/>
        </w:rPr>
      </w:pPr>
      <w:r>
        <w:rPr>
          <w:lang w:eastAsia="ja-JP"/>
        </w:rPr>
        <w:t xml:space="preserve">Eddie </w:t>
      </w:r>
      <w:r w:rsidR="002C1661">
        <w:rPr>
          <w:lang w:eastAsia="ja-JP"/>
        </w:rPr>
        <w:t>mobilized the Stroke Code Team</w:t>
      </w:r>
    </w:p>
    <w:p w14:paraId="6DC339D7" w14:textId="57A10D16" w:rsidR="005B412A" w:rsidRDefault="005B412A" w:rsidP="00EB195E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2.5d: Incorporate evidence-based intervention to improve outcomes and safety</w:t>
      </w:r>
    </w:p>
    <w:p w14:paraId="3F128657" w14:textId="0786B361" w:rsidR="005B412A" w:rsidRDefault="007816C2" w:rsidP="005B412A">
      <w:pPr>
        <w:pStyle w:val="ListParagraph"/>
        <w:numPr>
          <w:ilvl w:val="1"/>
          <w:numId w:val="20"/>
        </w:numPr>
        <w:rPr>
          <w:lang w:eastAsia="ja-JP"/>
        </w:rPr>
      </w:pPr>
      <w:r>
        <w:rPr>
          <w:lang w:eastAsia="ja-JP"/>
        </w:rPr>
        <w:t xml:space="preserve">Eddie </w:t>
      </w:r>
      <w:r w:rsidR="002C7E55">
        <w:rPr>
          <w:lang w:eastAsia="ja-JP"/>
        </w:rPr>
        <w:t xml:space="preserve">followed the evidence-based stroke </w:t>
      </w:r>
      <w:r w:rsidR="00783CE8">
        <w:rPr>
          <w:lang w:eastAsia="ja-JP"/>
        </w:rPr>
        <w:t xml:space="preserve">code system in the presence of </w:t>
      </w:r>
      <w:r w:rsidR="00CF2A8F">
        <w:rPr>
          <w:lang w:eastAsia="ja-JP"/>
        </w:rPr>
        <w:t>neuro changes</w:t>
      </w:r>
    </w:p>
    <w:p w14:paraId="125E75FE" w14:textId="24617220" w:rsidR="00AE5F10" w:rsidRDefault="00AE5F10" w:rsidP="00AE5F10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5.1</w:t>
      </w:r>
      <w:r w:rsidR="000B5B30">
        <w:rPr>
          <w:lang w:eastAsia="ja-JP"/>
        </w:rPr>
        <w:t>g: Participate in the implementation of a practice change</w:t>
      </w:r>
    </w:p>
    <w:p w14:paraId="1DCC2440" w14:textId="18CCF817" w:rsidR="000B5B30" w:rsidRDefault="000B5B30" w:rsidP="000B5B30">
      <w:pPr>
        <w:pStyle w:val="ListParagraph"/>
        <w:numPr>
          <w:ilvl w:val="1"/>
          <w:numId w:val="20"/>
        </w:numPr>
        <w:rPr>
          <w:lang w:eastAsia="ja-JP"/>
        </w:rPr>
      </w:pPr>
      <w:r>
        <w:rPr>
          <w:lang w:eastAsia="ja-JP"/>
        </w:rPr>
        <w:t xml:space="preserve">Eddie was involved in a debriefing with </w:t>
      </w:r>
      <w:r w:rsidR="001D6C96">
        <w:rPr>
          <w:lang w:eastAsia="ja-JP"/>
        </w:rPr>
        <w:t xml:space="preserve">leaders to </w:t>
      </w:r>
      <w:r w:rsidR="005F03C5">
        <w:rPr>
          <w:lang w:eastAsia="ja-JP"/>
        </w:rPr>
        <w:t>streamline processes for stroke code activation in an offsite unit</w:t>
      </w:r>
    </w:p>
    <w:p w14:paraId="6D23F442" w14:textId="791FA609" w:rsidR="009577C2" w:rsidRDefault="009577C2" w:rsidP="009577C2">
      <w:pPr>
        <w:pStyle w:val="ListParagraph"/>
        <w:numPr>
          <w:ilvl w:val="0"/>
          <w:numId w:val="20"/>
        </w:numPr>
        <w:rPr>
          <w:lang w:eastAsia="ja-JP"/>
        </w:rPr>
      </w:pPr>
      <w:r>
        <w:rPr>
          <w:lang w:eastAsia="ja-JP"/>
        </w:rPr>
        <w:t>6.</w:t>
      </w:r>
      <w:r w:rsidR="00FD2EEA">
        <w:rPr>
          <w:lang w:eastAsia="ja-JP"/>
        </w:rPr>
        <w:t>3</w:t>
      </w:r>
      <w:r w:rsidR="00CE7754">
        <w:rPr>
          <w:lang w:eastAsia="ja-JP"/>
        </w:rPr>
        <w:t xml:space="preserve">b: </w:t>
      </w:r>
      <w:r w:rsidR="00FD2EEA">
        <w:rPr>
          <w:lang w:eastAsia="ja-JP"/>
        </w:rPr>
        <w:t>Leverage roles and abilities of team members to optimize care</w:t>
      </w:r>
    </w:p>
    <w:p w14:paraId="3FEE7B3D" w14:textId="144FDE28" w:rsidR="00CE7754" w:rsidRPr="00100398" w:rsidRDefault="00CE7754" w:rsidP="00CE7754">
      <w:pPr>
        <w:pStyle w:val="ListParagraph"/>
        <w:numPr>
          <w:ilvl w:val="1"/>
          <w:numId w:val="20"/>
        </w:numPr>
        <w:rPr>
          <w:lang w:eastAsia="ja-JP"/>
        </w:rPr>
      </w:pPr>
      <w:r>
        <w:rPr>
          <w:lang w:eastAsia="ja-JP"/>
        </w:rPr>
        <w:t>Eddie worked with the Medicine Team resident to get the Neurology Fellow involved</w:t>
      </w:r>
      <w:r w:rsidR="008E1C0A">
        <w:rPr>
          <w:lang w:eastAsia="ja-JP"/>
        </w:rPr>
        <w:t xml:space="preserve"> to </w:t>
      </w:r>
      <w:r w:rsidR="00992DF4">
        <w:rPr>
          <w:lang w:eastAsia="ja-JP"/>
        </w:rPr>
        <w:t>start the process for stroke identification</w:t>
      </w:r>
    </w:p>
    <w:sectPr w:rsidR="00CE7754" w:rsidRPr="00100398" w:rsidSect="00217A98">
      <w:type w:val="continuous"/>
      <w:pgSz w:w="12240" w:h="15840"/>
      <w:pgMar w:top="144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4711" w14:textId="77777777" w:rsidR="00F3533E" w:rsidRDefault="00F3533E" w:rsidP="00793172">
      <w:r>
        <w:separator/>
      </w:r>
    </w:p>
  </w:endnote>
  <w:endnote w:type="continuationSeparator" w:id="0">
    <w:p w14:paraId="560E752A" w14:textId="77777777" w:rsidR="00F3533E" w:rsidRDefault="00F3533E" w:rsidP="00793172">
      <w:r>
        <w:continuationSeparator/>
      </w:r>
    </w:p>
  </w:endnote>
  <w:endnote w:type="continuationNotice" w:id="1">
    <w:p w14:paraId="553770F9" w14:textId="77777777" w:rsidR="00F3533E" w:rsidRDefault="00F35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357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93F60A6" w14:textId="7942F7BB" w:rsidR="00E76875" w:rsidRDefault="00E76875" w:rsidP="00E76875">
        <w:pPr>
          <w:pStyle w:val="Footer"/>
        </w:pPr>
        <w:r w:rsidRPr="003D1F1D">
          <w:rPr>
            <w:rFonts w:ascii="Calibri" w:hAnsi="Calibri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6562C9A" wp14:editId="045EFDB2">
                  <wp:simplePos x="0" y="0"/>
                  <wp:positionH relativeFrom="column">
                    <wp:posOffset>-16964</wp:posOffset>
                  </wp:positionH>
                  <wp:positionV relativeFrom="paragraph">
                    <wp:posOffset>0</wp:posOffset>
                  </wp:positionV>
                  <wp:extent cx="6809740" cy="0"/>
                  <wp:effectExtent l="0" t="0" r="0" b="0"/>
                  <wp:wrapNone/>
                  <wp:docPr id="37" name="Straight Connector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80974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7D156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5E07C1DA">
                <v:line id="Straight Connector 37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d1562" strokeweight="1.5pt" from="-1.35pt,0" to="534.85pt,0" w14:anchorId="198FC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">
                  <v:stroke joinstyle="miter"/>
                </v:line>
              </w:pict>
            </mc:Fallback>
          </mc:AlternateContent>
        </w:r>
      </w:p>
      <w:p w14:paraId="63644F09" w14:textId="43BC2996" w:rsidR="00E769DC" w:rsidRPr="00E769DC" w:rsidRDefault="0B319C7D" w:rsidP="007521AB">
        <w:pPr>
          <w:pStyle w:val="Footer"/>
          <w:ind w:right="1200"/>
          <w:jc w:val="right"/>
          <w:rPr>
            <w:rFonts w:ascii="Calibri" w:hAnsi="Calibri"/>
          </w:rPr>
        </w:pPr>
        <w:r w:rsidRPr="0B319C7D">
          <w:rPr>
            <w:rFonts w:ascii="Calibri" w:hAnsi="Calibri"/>
          </w:rPr>
          <w:t>Benner Institute - Narratives of Exemplary Nursing Project – Episode 1</w:t>
        </w:r>
        <w:r w:rsidR="00C23D3A">
          <w:tab/>
        </w:r>
        <w:r w:rsidR="00C23D3A">
          <w:tab/>
        </w:r>
        <w:r w:rsidR="00C23D3A">
          <w:tab/>
        </w:r>
        <w:r w:rsidR="00C23D3A">
          <w:tab/>
        </w:r>
        <w:r w:rsidR="00C23D3A">
          <w:tab/>
        </w:r>
        <w:r w:rsidR="00C23D3A">
          <w:tab/>
        </w:r>
        <w:r w:rsidR="00C23D3A">
          <w:tab/>
        </w:r>
        <w:r w:rsidR="00C23D3A">
          <w:tab/>
        </w:r>
        <w:r w:rsidR="00C23D3A">
          <w:tab/>
        </w:r>
        <w:r w:rsidR="00C23D3A">
          <w:tab/>
        </w:r>
        <w:r w:rsidR="00C23D3A" w:rsidRPr="0B319C7D">
          <w:rPr>
            <w:rFonts w:ascii="Calibri" w:hAnsi="Calibri"/>
            <w:noProof/>
          </w:rPr>
          <w:fldChar w:fldCharType="begin"/>
        </w:r>
        <w:r w:rsidR="00C23D3A" w:rsidRPr="0B319C7D">
          <w:rPr>
            <w:rFonts w:ascii="Calibri" w:hAnsi="Calibri"/>
          </w:rPr>
          <w:instrText xml:space="preserve"> PAGE   \* MERGEFORMAT </w:instrText>
        </w:r>
        <w:r w:rsidR="00C23D3A" w:rsidRPr="0B319C7D">
          <w:rPr>
            <w:rFonts w:ascii="Calibri" w:hAnsi="Calibri"/>
          </w:rPr>
          <w:fldChar w:fldCharType="separate"/>
        </w:r>
        <w:r w:rsidRPr="0B319C7D">
          <w:rPr>
            <w:rFonts w:ascii="Calibri" w:hAnsi="Calibri"/>
            <w:noProof/>
          </w:rPr>
          <w:t>1</w:t>
        </w:r>
        <w:r w:rsidR="00C23D3A" w:rsidRPr="0B319C7D">
          <w:rPr>
            <w:rFonts w:ascii="Calibri" w:hAnsi="Calibri"/>
            <w:noProof/>
          </w:rPr>
          <w:fldChar w:fldCharType="end"/>
        </w:r>
        <w:r w:rsidRPr="0B319C7D">
          <w:rPr>
            <w:rFonts w:ascii="Calibri" w:hAnsi="Calibri"/>
          </w:rPr>
          <w:t xml:space="preserve">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EFF0" w14:textId="5A861FC4" w:rsidR="00E769DC" w:rsidRDefault="008E779D" w:rsidP="00E769DC">
    <w:pPr>
      <w:pStyle w:val="Footer"/>
    </w:pPr>
    <w:r>
      <w:rPr>
        <w:rFonts w:ascii="Calibri" w:hAnsi="Calibri"/>
      </w:rPr>
      <w:t xml:space="preserve">Spring-April 2022 </w:t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</w:r>
    <w:r w:rsidR="00E769DC">
      <w:tab/>
      <w:t xml:space="preserve">                        </w:t>
    </w:r>
    <w:r w:rsidR="00E769DC" w:rsidRPr="00E769DC">
      <w:rPr>
        <w:rFonts w:ascii="Calibri" w:hAnsi="Calibr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A7DC" w14:textId="77777777" w:rsidR="00F3533E" w:rsidRDefault="00F3533E" w:rsidP="00793172">
      <w:r>
        <w:separator/>
      </w:r>
    </w:p>
  </w:footnote>
  <w:footnote w:type="continuationSeparator" w:id="0">
    <w:p w14:paraId="4ACFEBFB" w14:textId="77777777" w:rsidR="00F3533E" w:rsidRDefault="00F3533E" w:rsidP="00793172">
      <w:r>
        <w:continuationSeparator/>
      </w:r>
    </w:p>
  </w:footnote>
  <w:footnote w:type="continuationNotice" w:id="1">
    <w:p w14:paraId="0BC301C1" w14:textId="77777777" w:rsidR="00F3533E" w:rsidRDefault="00F353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64DD" w14:textId="1C2232EC" w:rsidR="00FB7076" w:rsidRDefault="007B053C" w:rsidP="00E5534B">
    <w:pPr>
      <w:pStyle w:val="Header"/>
      <w:rPr>
        <w:rFonts w:ascii="Aptos" w:hAnsi="Aptos"/>
        <w:sz w:val="32"/>
        <w:szCs w:val="32"/>
      </w:rPr>
    </w:pPr>
    <w:r w:rsidRPr="00FB7076">
      <w:rPr>
        <w:noProof/>
      </w:rPr>
      <w:drawing>
        <wp:anchor distT="0" distB="0" distL="114300" distR="114300" simplePos="0" relativeHeight="251658242" behindDoc="1" locked="0" layoutInCell="1" allowOverlap="1" wp14:anchorId="69FD7DC1" wp14:editId="6918E6BB">
          <wp:simplePos x="0" y="0"/>
          <wp:positionH relativeFrom="column">
            <wp:posOffset>4988382</wp:posOffset>
          </wp:positionH>
          <wp:positionV relativeFrom="paragraph">
            <wp:posOffset>0</wp:posOffset>
          </wp:positionV>
          <wp:extent cx="1846580" cy="513080"/>
          <wp:effectExtent l="0" t="0" r="1270" b="127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18"/>
                  <a:stretch/>
                </pic:blipFill>
                <pic:spPr bwMode="auto">
                  <a:xfrm>
                    <a:off x="0" y="0"/>
                    <a:ext cx="184658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A6742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5C66B2" wp14:editId="18D1D572">
              <wp:simplePos x="0" y="0"/>
              <wp:positionH relativeFrom="column">
                <wp:posOffset>24765</wp:posOffset>
              </wp:positionH>
              <wp:positionV relativeFrom="paragraph">
                <wp:posOffset>574131</wp:posOffset>
              </wp:positionV>
              <wp:extent cx="68097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D15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3520594">
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d1562" strokeweight="1.5pt" from="1.95pt,45.2pt" to="538.15pt,45.2pt" w14:anchorId="5869B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">
              <v:stroke joinstyle="miter"/>
            </v:line>
          </w:pict>
        </mc:Fallback>
      </mc:AlternateContent>
    </w:r>
    <w:r w:rsidR="6F34E26D">
      <w:rPr>
        <w:rFonts w:ascii="Aptos" w:hAnsi="Aptos"/>
        <w:sz w:val="32"/>
        <w:szCs w:val="32"/>
      </w:rPr>
      <w:t>Benner Institute: Narratives of Exemplary Nursing</w:t>
    </w:r>
  </w:p>
  <w:p w14:paraId="0E65DF7A" w14:textId="68C28017" w:rsidR="00E5534B" w:rsidRPr="00E5534B" w:rsidRDefault="6F34E26D" w:rsidP="00E5534B">
    <w:pPr>
      <w:pStyle w:val="Header"/>
    </w:pPr>
    <w:r w:rsidRPr="6F34E26D">
      <w:rPr>
        <w:rFonts w:ascii="Aptos" w:hAnsi="Aptos"/>
        <w:sz w:val="32"/>
        <w:szCs w:val="32"/>
      </w:rPr>
      <w:t>Episode 1- Eddie Burns: Giving the Patient Their Voice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B61" w14:textId="5675BB9C" w:rsidR="00D75695" w:rsidRDefault="00D75695" w:rsidP="00B07040">
    <w:pPr>
      <w:pStyle w:val="Header"/>
      <w:jc w:val="right"/>
    </w:pPr>
    <w:r w:rsidRPr="00D75695">
      <w:rPr>
        <w:noProof/>
      </w:rPr>
      <w:drawing>
        <wp:inline distT="0" distB="0" distL="0" distR="0" wp14:anchorId="3D9A3159" wp14:editId="0060733B">
          <wp:extent cx="2133600" cy="583565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3"/>
                  <a:stretch/>
                </pic:blipFill>
                <pic:spPr bwMode="auto">
                  <a:xfrm>
                    <a:off x="0" y="0"/>
                    <a:ext cx="2133925" cy="5836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pmDr9I1gvotK" int2:id="ieXc7co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43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62B30B6"/>
    <w:multiLevelType w:val="hybridMultilevel"/>
    <w:tmpl w:val="2DA45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C4B44"/>
    <w:multiLevelType w:val="hybridMultilevel"/>
    <w:tmpl w:val="08447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F6CC8"/>
    <w:multiLevelType w:val="hybridMultilevel"/>
    <w:tmpl w:val="E76A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723"/>
    <w:multiLevelType w:val="hybridMultilevel"/>
    <w:tmpl w:val="2BE2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C76"/>
    <w:multiLevelType w:val="multilevel"/>
    <w:tmpl w:val="12E65A7A"/>
    <w:lvl w:ilvl="0">
      <w:start w:val="1"/>
      <w:numFmt w:val="bullet"/>
      <w:pStyle w:val="ListBullet"/>
      <w:suff w:val="spac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3063D97"/>
    <w:multiLevelType w:val="hybridMultilevel"/>
    <w:tmpl w:val="9DE4B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2626"/>
    <w:multiLevelType w:val="hybridMultilevel"/>
    <w:tmpl w:val="7E80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E1BC4"/>
    <w:multiLevelType w:val="hybridMultilevel"/>
    <w:tmpl w:val="74ECF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69AC"/>
    <w:multiLevelType w:val="hybridMultilevel"/>
    <w:tmpl w:val="F1AE47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E3448"/>
    <w:multiLevelType w:val="hybridMultilevel"/>
    <w:tmpl w:val="883AB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635388"/>
    <w:multiLevelType w:val="hybridMultilevel"/>
    <w:tmpl w:val="08447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0542"/>
    <w:multiLevelType w:val="hybridMultilevel"/>
    <w:tmpl w:val="E0585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21132">
    <w:abstractNumId w:val="7"/>
  </w:num>
  <w:num w:numId="2" w16cid:durableId="2038113204">
    <w:abstractNumId w:val="6"/>
  </w:num>
  <w:num w:numId="3" w16cid:durableId="2073457195">
    <w:abstractNumId w:val="5"/>
  </w:num>
  <w:num w:numId="4" w16cid:durableId="353961100">
    <w:abstractNumId w:val="4"/>
  </w:num>
  <w:num w:numId="5" w16cid:durableId="571231155">
    <w:abstractNumId w:val="3"/>
  </w:num>
  <w:num w:numId="6" w16cid:durableId="1653481604">
    <w:abstractNumId w:val="2"/>
  </w:num>
  <w:num w:numId="7" w16cid:durableId="2032535551">
    <w:abstractNumId w:val="1"/>
  </w:num>
  <w:num w:numId="8" w16cid:durableId="1974434389">
    <w:abstractNumId w:val="0"/>
  </w:num>
  <w:num w:numId="9" w16cid:durableId="248928099">
    <w:abstractNumId w:val="13"/>
  </w:num>
  <w:num w:numId="10" w16cid:durableId="131488358">
    <w:abstractNumId w:val="8"/>
  </w:num>
  <w:num w:numId="11" w16cid:durableId="1503818922">
    <w:abstractNumId w:val="20"/>
  </w:num>
  <w:num w:numId="12" w16cid:durableId="2082605486">
    <w:abstractNumId w:val="9"/>
  </w:num>
  <w:num w:numId="13" w16cid:durableId="520242214">
    <w:abstractNumId w:val="14"/>
  </w:num>
  <w:num w:numId="14" w16cid:durableId="1764496983">
    <w:abstractNumId w:val="15"/>
  </w:num>
  <w:num w:numId="15" w16cid:durableId="309332849">
    <w:abstractNumId w:val="12"/>
  </w:num>
  <w:num w:numId="16" w16cid:durableId="2012173790">
    <w:abstractNumId w:val="16"/>
  </w:num>
  <w:num w:numId="17" w16cid:durableId="955602982">
    <w:abstractNumId w:val="17"/>
  </w:num>
  <w:num w:numId="18" w16cid:durableId="1595624409">
    <w:abstractNumId w:val="19"/>
  </w:num>
  <w:num w:numId="19" w16cid:durableId="894704046">
    <w:abstractNumId w:val="10"/>
  </w:num>
  <w:num w:numId="20" w16cid:durableId="1382679102">
    <w:abstractNumId w:val="11"/>
  </w:num>
  <w:num w:numId="21" w16cid:durableId="183645792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55"/>
    <w:rsid w:val="000017BB"/>
    <w:rsid w:val="0000187B"/>
    <w:rsid w:val="00001CFE"/>
    <w:rsid w:val="000030BA"/>
    <w:rsid w:val="00004C7F"/>
    <w:rsid w:val="00006274"/>
    <w:rsid w:val="00006B08"/>
    <w:rsid w:val="0000756E"/>
    <w:rsid w:val="00007745"/>
    <w:rsid w:val="00011053"/>
    <w:rsid w:val="00011607"/>
    <w:rsid w:val="000128F4"/>
    <w:rsid w:val="000146DB"/>
    <w:rsid w:val="000148FA"/>
    <w:rsid w:val="00015078"/>
    <w:rsid w:val="0001508A"/>
    <w:rsid w:val="000162F8"/>
    <w:rsid w:val="00016AD1"/>
    <w:rsid w:val="000173F2"/>
    <w:rsid w:val="00017557"/>
    <w:rsid w:val="000239C5"/>
    <w:rsid w:val="00025305"/>
    <w:rsid w:val="0003161F"/>
    <w:rsid w:val="000316C7"/>
    <w:rsid w:val="00031A27"/>
    <w:rsid w:val="00033016"/>
    <w:rsid w:val="000332CE"/>
    <w:rsid w:val="0003490F"/>
    <w:rsid w:val="000361CE"/>
    <w:rsid w:val="000416FC"/>
    <w:rsid w:val="00042A35"/>
    <w:rsid w:val="00043F39"/>
    <w:rsid w:val="000474CD"/>
    <w:rsid w:val="00050A1F"/>
    <w:rsid w:val="000555B3"/>
    <w:rsid w:val="00057895"/>
    <w:rsid w:val="00063073"/>
    <w:rsid w:val="000705AA"/>
    <w:rsid w:val="0007118E"/>
    <w:rsid w:val="000716D7"/>
    <w:rsid w:val="00071856"/>
    <w:rsid w:val="0007196C"/>
    <w:rsid w:val="00071E51"/>
    <w:rsid w:val="00072492"/>
    <w:rsid w:val="0007261A"/>
    <w:rsid w:val="000754C1"/>
    <w:rsid w:val="00077FD3"/>
    <w:rsid w:val="000813A0"/>
    <w:rsid w:val="000827B4"/>
    <w:rsid w:val="00082EE0"/>
    <w:rsid w:val="00086FAB"/>
    <w:rsid w:val="000908A8"/>
    <w:rsid w:val="00091175"/>
    <w:rsid w:val="00091AB7"/>
    <w:rsid w:val="00093D89"/>
    <w:rsid w:val="000948A7"/>
    <w:rsid w:val="00095182"/>
    <w:rsid w:val="00096968"/>
    <w:rsid w:val="00096C68"/>
    <w:rsid w:val="00097457"/>
    <w:rsid w:val="000979EF"/>
    <w:rsid w:val="00097D8A"/>
    <w:rsid w:val="000A016E"/>
    <w:rsid w:val="000A05A9"/>
    <w:rsid w:val="000A1111"/>
    <w:rsid w:val="000A17D0"/>
    <w:rsid w:val="000A1D5F"/>
    <w:rsid w:val="000A2083"/>
    <w:rsid w:val="000A28C4"/>
    <w:rsid w:val="000A50F3"/>
    <w:rsid w:val="000A6181"/>
    <w:rsid w:val="000A77CD"/>
    <w:rsid w:val="000B1264"/>
    <w:rsid w:val="000B1FA5"/>
    <w:rsid w:val="000B5A1A"/>
    <w:rsid w:val="000B5B30"/>
    <w:rsid w:val="000B5F5A"/>
    <w:rsid w:val="000B64CF"/>
    <w:rsid w:val="000B6689"/>
    <w:rsid w:val="000B6F0B"/>
    <w:rsid w:val="000B7029"/>
    <w:rsid w:val="000B74F7"/>
    <w:rsid w:val="000B7AEA"/>
    <w:rsid w:val="000C38D4"/>
    <w:rsid w:val="000C3EAA"/>
    <w:rsid w:val="000C4BD3"/>
    <w:rsid w:val="000C4F00"/>
    <w:rsid w:val="000C5F46"/>
    <w:rsid w:val="000C6406"/>
    <w:rsid w:val="000CECC7"/>
    <w:rsid w:val="000D18B7"/>
    <w:rsid w:val="000D1E30"/>
    <w:rsid w:val="000D2083"/>
    <w:rsid w:val="000D2424"/>
    <w:rsid w:val="000D2BB9"/>
    <w:rsid w:val="000D3234"/>
    <w:rsid w:val="000D4766"/>
    <w:rsid w:val="000D597F"/>
    <w:rsid w:val="000D5CE3"/>
    <w:rsid w:val="000D5DAA"/>
    <w:rsid w:val="000D604E"/>
    <w:rsid w:val="000D6B24"/>
    <w:rsid w:val="000D761F"/>
    <w:rsid w:val="000E1E1A"/>
    <w:rsid w:val="000E2B81"/>
    <w:rsid w:val="000E3309"/>
    <w:rsid w:val="000E40E0"/>
    <w:rsid w:val="000E467F"/>
    <w:rsid w:val="000E468D"/>
    <w:rsid w:val="000E7038"/>
    <w:rsid w:val="000E7B38"/>
    <w:rsid w:val="000E7BA4"/>
    <w:rsid w:val="000F11C0"/>
    <w:rsid w:val="000F1A18"/>
    <w:rsid w:val="000F2675"/>
    <w:rsid w:val="000F39E7"/>
    <w:rsid w:val="000F68C8"/>
    <w:rsid w:val="00100398"/>
    <w:rsid w:val="001054FF"/>
    <w:rsid w:val="001055EE"/>
    <w:rsid w:val="00105606"/>
    <w:rsid w:val="00105886"/>
    <w:rsid w:val="00107075"/>
    <w:rsid w:val="00107EDE"/>
    <w:rsid w:val="001106AF"/>
    <w:rsid w:val="001112EA"/>
    <w:rsid w:val="00111523"/>
    <w:rsid w:val="00112B46"/>
    <w:rsid w:val="00112BAA"/>
    <w:rsid w:val="0011475A"/>
    <w:rsid w:val="0011741C"/>
    <w:rsid w:val="001204A1"/>
    <w:rsid w:val="00120992"/>
    <w:rsid w:val="00120D83"/>
    <w:rsid w:val="00122C6C"/>
    <w:rsid w:val="00123AD1"/>
    <w:rsid w:val="00126C6E"/>
    <w:rsid w:val="00127F13"/>
    <w:rsid w:val="00130A21"/>
    <w:rsid w:val="0013129E"/>
    <w:rsid w:val="00135050"/>
    <w:rsid w:val="00135563"/>
    <w:rsid w:val="0013680E"/>
    <w:rsid w:val="00136FAF"/>
    <w:rsid w:val="001375EC"/>
    <w:rsid w:val="0013DF53"/>
    <w:rsid w:val="0014023B"/>
    <w:rsid w:val="00140738"/>
    <w:rsid w:val="001410CF"/>
    <w:rsid w:val="00144514"/>
    <w:rsid w:val="00146F41"/>
    <w:rsid w:val="00147550"/>
    <w:rsid w:val="001505C2"/>
    <w:rsid w:val="00150A24"/>
    <w:rsid w:val="00150B3E"/>
    <w:rsid w:val="00154ECF"/>
    <w:rsid w:val="00156786"/>
    <w:rsid w:val="00157711"/>
    <w:rsid w:val="001606C6"/>
    <w:rsid w:val="00160B68"/>
    <w:rsid w:val="001635BD"/>
    <w:rsid w:val="00165A81"/>
    <w:rsid w:val="001702E1"/>
    <w:rsid w:val="00170434"/>
    <w:rsid w:val="001717CC"/>
    <w:rsid w:val="00172F6E"/>
    <w:rsid w:val="001733E4"/>
    <w:rsid w:val="00173ED6"/>
    <w:rsid w:val="001741A8"/>
    <w:rsid w:val="00174818"/>
    <w:rsid w:val="00175DCA"/>
    <w:rsid w:val="00182B3E"/>
    <w:rsid w:val="00185106"/>
    <w:rsid w:val="00185483"/>
    <w:rsid w:val="00186C64"/>
    <w:rsid w:val="00187D8B"/>
    <w:rsid w:val="0019211A"/>
    <w:rsid w:val="00192521"/>
    <w:rsid w:val="00193C50"/>
    <w:rsid w:val="00196B0C"/>
    <w:rsid w:val="001970E1"/>
    <w:rsid w:val="00197D6F"/>
    <w:rsid w:val="001A35C0"/>
    <w:rsid w:val="001A5A50"/>
    <w:rsid w:val="001A5B98"/>
    <w:rsid w:val="001A6CD0"/>
    <w:rsid w:val="001A70C0"/>
    <w:rsid w:val="001A71A1"/>
    <w:rsid w:val="001A732B"/>
    <w:rsid w:val="001A73B2"/>
    <w:rsid w:val="001B031E"/>
    <w:rsid w:val="001B097F"/>
    <w:rsid w:val="001B11ED"/>
    <w:rsid w:val="001B30A5"/>
    <w:rsid w:val="001B3BBC"/>
    <w:rsid w:val="001C0E59"/>
    <w:rsid w:val="001C3897"/>
    <w:rsid w:val="001C3D72"/>
    <w:rsid w:val="001C41BA"/>
    <w:rsid w:val="001C59E5"/>
    <w:rsid w:val="001C6209"/>
    <w:rsid w:val="001C770D"/>
    <w:rsid w:val="001D0DC1"/>
    <w:rsid w:val="001D16FA"/>
    <w:rsid w:val="001D19FA"/>
    <w:rsid w:val="001D31BF"/>
    <w:rsid w:val="001D5F54"/>
    <w:rsid w:val="001D5F5D"/>
    <w:rsid w:val="001D6C96"/>
    <w:rsid w:val="001D7108"/>
    <w:rsid w:val="001D7709"/>
    <w:rsid w:val="001D7B7B"/>
    <w:rsid w:val="001D7C24"/>
    <w:rsid w:val="001E001F"/>
    <w:rsid w:val="001E3838"/>
    <w:rsid w:val="001E3BBC"/>
    <w:rsid w:val="001E4E32"/>
    <w:rsid w:val="001E700A"/>
    <w:rsid w:val="001F2AA7"/>
    <w:rsid w:val="001F4A8A"/>
    <w:rsid w:val="001F62E8"/>
    <w:rsid w:val="001F7783"/>
    <w:rsid w:val="001F7856"/>
    <w:rsid w:val="002002D6"/>
    <w:rsid w:val="00200341"/>
    <w:rsid w:val="002004E4"/>
    <w:rsid w:val="0020071C"/>
    <w:rsid w:val="0020359E"/>
    <w:rsid w:val="00205BAD"/>
    <w:rsid w:val="002065B4"/>
    <w:rsid w:val="002070DC"/>
    <w:rsid w:val="00210B4E"/>
    <w:rsid w:val="00210DF8"/>
    <w:rsid w:val="00212F42"/>
    <w:rsid w:val="002143DC"/>
    <w:rsid w:val="0021641B"/>
    <w:rsid w:val="00217A98"/>
    <w:rsid w:val="0022092B"/>
    <w:rsid w:val="00221B91"/>
    <w:rsid w:val="00224515"/>
    <w:rsid w:val="002261A3"/>
    <w:rsid w:val="00226A80"/>
    <w:rsid w:val="00230C24"/>
    <w:rsid w:val="002315EA"/>
    <w:rsid w:val="002326D0"/>
    <w:rsid w:val="00232AE6"/>
    <w:rsid w:val="00234752"/>
    <w:rsid w:val="00234DEA"/>
    <w:rsid w:val="00235B57"/>
    <w:rsid w:val="00237BDD"/>
    <w:rsid w:val="00237FD9"/>
    <w:rsid w:val="00244567"/>
    <w:rsid w:val="002453BA"/>
    <w:rsid w:val="00246D44"/>
    <w:rsid w:val="002501DC"/>
    <w:rsid w:val="002502A2"/>
    <w:rsid w:val="00250E20"/>
    <w:rsid w:val="00252BF8"/>
    <w:rsid w:val="00255A92"/>
    <w:rsid w:val="00256D24"/>
    <w:rsid w:val="00261084"/>
    <w:rsid w:val="00261CDE"/>
    <w:rsid w:val="00261ED8"/>
    <w:rsid w:val="00262FAE"/>
    <w:rsid w:val="00263C1C"/>
    <w:rsid w:val="0026605D"/>
    <w:rsid w:val="0026702F"/>
    <w:rsid w:val="00267147"/>
    <w:rsid w:val="002679B5"/>
    <w:rsid w:val="00267B67"/>
    <w:rsid w:val="00267E12"/>
    <w:rsid w:val="002716EB"/>
    <w:rsid w:val="002717F8"/>
    <w:rsid w:val="002726C0"/>
    <w:rsid w:val="0027318F"/>
    <w:rsid w:val="00273543"/>
    <w:rsid w:val="0027405B"/>
    <w:rsid w:val="002758F3"/>
    <w:rsid w:val="00276EE4"/>
    <w:rsid w:val="0027736E"/>
    <w:rsid w:val="002804E3"/>
    <w:rsid w:val="00280957"/>
    <w:rsid w:val="002811D0"/>
    <w:rsid w:val="002814A4"/>
    <w:rsid w:val="00282B31"/>
    <w:rsid w:val="00284D07"/>
    <w:rsid w:val="002871E1"/>
    <w:rsid w:val="0029226B"/>
    <w:rsid w:val="00295452"/>
    <w:rsid w:val="002957B5"/>
    <w:rsid w:val="00295E6E"/>
    <w:rsid w:val="00297A56"/>
    <w:rsid w:val="002A0AF9"/>
    <w:rsid w:val="002A10F9"/>
    <w:rsid w:val="002A11F9"/>
    <w:rsid w:val="002A18E8"/>
    <w:rsid w:val="002A279E"/>
    <w:rsid w:val="002A2C77"/>
    <w:rsid w:val="002A3E05"/>
    <w:rsid w:val="002A4209"/>
    <w:rsid w:val="002A4C7C"/>
    <w:rsid w:val="002A637A"/>
    <w:rsid w:val="002A71BA"/>
    <w:rsid w:val="002B0182"/>
    <w:rsid w:val="002B0575"/>
    <w:rsid w:val="002B08E2"/>
    <w:rsid w:val="002B09EC"/>
    <w:rsid w:val="002B0BBE"/>
    <w:rsid w:val="002B1231"/>
    <w:rsid w:val="002B3D71"/>
    <w:rsid w:val="002B4336"/>
    <w:rsid w:val="002B66FA"/>
    <w:rsid w:val="002C004E"/>
    <w:rsid w:val="002C0A1C"/>
    <w:rsid w:val="002C14F2"/>
    <w:rsid w:val="002C1661"/>
    <w:rsid w:val="002C3210"/>
    <w:rsid w:val="002C3E21"/>
    <w:rsid w:val="002C4D73"/>
    <w:rsid w:val="002C5BBA"/>
    <w:rsid w:val="002C5EEC"/>
    <w:rsid w:val="002C5F52"/>
    <w:rsid w:val="002C652F"/>
    <w:rsid w:val="002C6FD0"/>
    <w:rsid w:val="002C7034"/>
    <w:rsid w:val="002C7CC0"/>
    <w:rsid w:val="002C7E55"/>
    <w:rsid w:val="002D07BE"/>
    <w:rsid w:val="002D1616"/>
    <w:rsid w:val="002D25F2"/>
    <w:rsid w:val="002D2ECE"/>
    <w:rsid w:val="002D3576"/>
    <w:rsid w:val="002D48CE"/>
    <w:rsid w:val="002D64FF"/>
    <w:rsid w:val="002D6FF4"/>
    <w:rsid w:val="002D7F62"/>
    <w:rsid w:val="002E3A68"/>
    <w:rsid w:val="002E3D0D"/>
    <w:rsid w:val="002E409E"/>
    <w:rsid w:val="002E4132"/>
    <w:rsid w:val="002E659D"/>
    <w:rsid w:val="002E672C"/>
    <w:rsid w:val="002E7C26"/>
    <w:rsid w:val="002F04DB"/>
    <w:rsid w:val="002F1CF5"/>
    <w:rsid w:val="002F2B71"/>
    <w:rsid w:val="002F41AF"/>
    <w:rsid w:val="002F4E3F"/>
    <w:rsid w:val="002F52E7"/>
    <w:rsid w:val="002F61B5"/>
    <w:rsid w:val="002F779F"/>
    <w:rsid w:val="002F77B3"/>
    <w:rsid w:val="00300BDD"/>
    <w:rsid w:val="00302CB4"/>
    <w:rsid w:val="0030339A"/>
    <w:rsid w:val="0030358F"/>
    <w:rsid w:val="0030374A"/>
    <w:rsid w:val="0030472C"/>
    <w:rsid w:val="00306613"/>
    <w:rsid w:val="003068D0"/>
    <w:rsid w:val="00307AD7"/>
    <w:rsid w:val="00310CA5"/>
    <w:rsid w:val="003135CD"/>
    <w:rsid w:val="003161D0"/>
    <w:rsid w:val="00316E90"/>
    <w:rsid w:val="00322E06"/>
    <w:rsid w:val="00325396"/>
    <w:rsid w:val="0032D6A7"/>
    <w:rsid w:val="003315F1"/>
    <w:rsid w:val="0033305A"/>
    <w:rsid w:val="003334BB"/>
    <w:rsid w:val="00333E34"/>
    <w:rsid w:val="00334D00"/>
    <w:rsid w:val="00340E12"/>
    <w:rsid w:val="00342282"/>
    <w:rsid w:val="00347E45"/>
    <w:rsid w:val="003501E4"/>
    <w:rsid w:val="00350BD5"/>
    <w:rsid w:val="00351709"/>
    <w:rsid w:val="00352FC3"/>
    <w:rsid w:val="003538AD"/>
    <w:rsid w:val="00354A95"/>
    <w:rsid w:val="00354E67"/>
    <w:rsid w:val="00355986"/>
    <w:rsid w:val="003564C2"/>
    <w:rsid w:val="00357FB7"/>
    <w:rsid w:val="00360B14"/>
    <w:rsid w:val="00363773"/>
    <w:rsid w:val="00363F43"/>
    <w:rsid w:val="00364026"/>
    <w:rsid w:val="00364C48"/>
    <w:rsid w:val="0036587D"/>
    <w:rsid w:val="0037002C"/>
    <w:rsid w:val="00370204"/>
    <w:rsid w:val="00370D43"/>
    <w:rsid w:val="00376A02"/>
    <w:rsid w:val="00377F89"/>
    <w:rsid w:val="0038102C"/>
    <w:rsid w:val="0038112D"/>
    <w:rsid w:val="0038163A"/>
    <w:rsid w:val="00382C35"/>
    <w:rsid w:val="00385172"/>
    <w:rsid w:val="0038526D"/>
    <w:rsid w:val="00385517"/>
    <w:rsid w:val="0038684B"/>
    <w:rsid w:val="00386DC2"/>
    <w:rsid w:val="00387BF7"/>
    <w:rsid w:val="003904FD"/>
    <w:rsid w:val="00391985"/>
    <w:rsid w:val="00391BFB"/>
    <w:rsid w:val="00392850"/>
    <w:rsid w:val="00393092"/>
    <w:rsid w:val="003940CC"/>
    <w:rsid w:val="0039620F"/>
    <w:rsid w:val="00397033"/>
    <w:rsid w:val="0039744B"/>
    <w:rsid w:val="00397547"/>
    <w:rsid w:val="003A1BEB"/>
    <w:rsid w:val="003A2922"/>
    <w:rsid w:val="003A2C5F"/>
    <w:rsid w:val="003A3620"/>
    <w:rsid w:val="003A4125"/>
    <w:rsid w:val="003A4FDC"/>
    <w:rsid w:val="003A7C7F"/>
    <w:rsid w:val="003A7C86"/>
    <w:rsid w:val="003B322D"/>
    <w:rsid w:val="003B3815"/>
    <w:rsid w:val="003B66EF"/>
    <w:rsid w:val="003C1166"/>
    <w:rsid w:val="003C1BA9"/>
    <w:rsid w:val="003C2AE4"/>
    <w:rsid w:val="003C3775"/>
    <w:rsid w:val="003C472F"/>
    <w:rsid w:val="003C47E2"/>
    <w:rsid w:val="003C4914"/>
    <w:rsid w:val="003C6313"/>
    <w:rsid w:val="003D0CE8"/>
    <w:rsid w:val="003D10A6"/>
    <w:rsid w:val="003D1239"/>
    <w:rsid w:val="003D1F1D"/>
    <w:rsid w:val="003D3256"/>
    <w:rsid w:val="003D4011"/>
    <w:rsid w:val="003D4265"/>
    <w:rsid w:val="003D505E"/>
    <w:rsid w:val="003D53BA"/>
    <w:rsid w:val="003D6842"/>
    <w:rsid w:val="003E249B"/>
    <w:rsid w:val="003E2C0D"/>
    <w:rsid w:val="003E41E0"/>
    <w:rsid w:val="003F290C"/>
    <w:rsid w:val="003F3A11"/>
    <w:rsid w:val="003F3EAC"/>
    <w:rsid w:val="003F5BB5"/>
    <w:rsid w:val="003F6159"/>
    <w:rsid w:val="003F6E18"/>
    <w:rsid w:val="003F72CA"/>
    <w:rsid w:val="003F7890"/>
    <w:rsid w:val="00401403"/>
    <w:rsid w:val="00404CC5"/>
    <w:rsid w:val="004054B9"/>
    <w:rsid w:val="0040594E"/>
    <w:rsid w:val="00411C1B"/>
    <w:rsid w:val="0041212D"/>
    <w:rsid w:val="00413B20"/>
    <w:rsid w:val="00413BFB"/>
    <w:rsid w:val="00414936"/>
    <w:rsid w:val="00415D83"/>
    <w:rsid w:val="00420408"/>
    <w:rsid w:val="00420D62"/>
    <w:rsid w:val="00421EBF"/>
    <w:rsid w:val="004220BE"/>
    <w:rsid w:val="00422302"/>
    <w:rsid w:val="004228F1"/>
    <w:rsid w:val="00425101"/>
    <w:rsid w:val="004307EB"/>
    <w:rsid w:val="00431150"/>
    <w:rsid w:val="004325E5"/>
    <w:rsid w:val="00432B0B"/>
    <w:rsid w:val="00432EA0"/>
    <w:rsid w:val="00432F38"/>
    <w:rsid w:val="00433667"/>
    <w:rsid w:val="00434D7D"/>
    <w:rsid w:val="004374E4"/>
    <w:rsid w:val="00437802"/>
    <w:rsid w:val="004379CB"/>
    <w:rsid w:val="004405BA"/>
    <w:rsid w:val="0044109D"/>
    <w:rsid w:val="00441DA9"/>
    <w:rsid w:val="00441DC3"/>
    <w:rsid w:val="00447AE7"/>
    <w:rsid w:val="00447B55"/>
    <w:rsid w:val="004511AE"/>
    <w:rsid w:val="00451294"/>
    <w:rsid w:val="00451894"/>
    <w:rsid w:val="00452042"/>
    <w:rsid w:val="00454CAA"/>
    <w:rsid w:val="004570F3"/>
    <w:rsid w:val="0045791D"/>
    <w:rsid w:val="00457BF9"/>
    <w:rsid w:val="00457DF1"/>
    <w:rsid w:val="00460A57"/>
    <w:rsid w:val="00461FB1"/>
    <w:rsid w:val="004627A8"/>
    <w:rsid w:val="00463CE2"/>
    <w:rsid w:val="004645C1"/>
    <w:rsid w:val="00465F85"/>
    <w:rsid w:val="00466712"/>
    <w:rsid w:val="0046740D"/>
    <w:rsid w:val="004728FD"/>
    <w:rsid w:val="0047316C"/>
    <w:rsid w:val="0047408E"/>
    <w:rsid w:val="00474750"/>
    <w:rsid w:val="0047523E"/>
    <w:rsid w:val="00475728"/>
    <w:rsid w:val="00476915"/>
    <w:rsid w:val="00476A2D"/>
    <w:rsid w:val="004829A4"/>
    <w:rsid w:val="00482CEF"/>
    <w:rsid w:val="0048582F"/>
    <w:rsid w:val="00485DCA"/>
    <w:rsid w:val="004860CA"/>
    <w:rsid w:val="00486DD6"/>
    <w:rsid w:val="004907BD"/>
    <w:rsid w:val="00490AD7"/>
    <w:rsid w:val="0049172E"/>
    <w:rsid w:val="004919C3"/>
    <w:rsid w:val="004936BB"/>
    <w:rsid w:val="00494723"/>
    <w:rsid w:val="004954D1"/>
    <w:rsid w:val="00495672"/>
    <w:rsid w:val="00496245"/>
    <w:rsid w:val="00496518"/>
    <w:rsid w:val="0049755F"/>
    <w:rsid w:val="00497744"/>
    <w:rsid w:val="004A0703"/>
    <w:rsid w:val="004A2846"/>
    <w:rsid w:val="004A2912"/>
    <w:rsid w:val="004A79ED"/>
    <w:rsid w:val="004A7DE0"/>
    <w:rsid w:val="004B1BB1"/>
    <w:rsid w:val="004B1DDF"/>
    <w:rsid w:val="004B3F59"/>
    <w:rsid w:val="004B55B5"/>
    <w:rsid w:val="004B64C8"/>
    <w:rsid w:val="004B6B24"/>
    <w:rsid w:val="004B75BF"/>
    <w:rsid w:val="004C0369"/>
    <w:rsid w:val="004C1A76"/>
    <w:rsid w:val="004C49E1"/>
    <w:rsid w:val="004C7624"/>
    <w:rsid w:val="004C78C3"/>
    <w:rsid w:val="004D19E6"/>
    <w:rsid w:val="004D24A3"/>
    <w:rsid w:val="004D2AE2"/>
    <w:rsid w:val="004D55CC"/>
    <w:rsid w:val="004D70CD"/>
    <w:rsid w:val="004E10DB"/>
    <w:rsid w:val="004E156D"/>
    <w:rsid w:val="004E1C13"/>
    <w:rsid w:val="004E2512"/>
    <w:rsid w:val="004E41EF"/>
    <w:rsid w:val="004E424A"/>
    <w:rsid w:val="004E4D6A"/>
    <w:rsid w:val="004E578F"/>
    <w:rsid w:val="004E5BE9"/>
    <w:rsid w:val="004E746F"/>
    <w:rsid w:val="004F1269"/>
    <w:rsid w:val="004F1348"/>
    <w:rsid w:val="004F1410"/>
    <w:rsid w:val="004F337E"/>
    <w:rsid w:val="004F47A9"/>
    <w:rsid w:val="004F54BD"/>
    <w:rsid w:val="004F553B"/>
    <w:rsid w:val="004F56C9"/>
    <w:rsid w:val="004F6B03"/>
    <w:rsid w:val="00500C8F"/>
    <w:rsid w:val="00502084"/>
    <w:rsid w:val="005022B4"/>
    <w:rsid w:val="00502846"/>
    <w:rsid w:val="0050453D"/>
    <w:rsid w:val="00504A7F"/>
    <w:rsid w:val="00504BF6"/>
    <w:rsid w:val="00505A04"/>
    <w:rsid w:val="0050678E"/>
    <w:rsid w:val="00510FD2"/>
    <w:rsid w:val="005117B5"/>
    <w:rsid w:val="00512439"/>
    <w:rsid w:val="00513A27"/>
    <w:rsid w:val="00513F88"/>
    <w:rsid w:val="00514200"/>
    <w:rsid w:val="00516B61"/>
    <w:rsid w:val="00517F5C"/>
    <w:rsid w:val="00521B77"/>
    <w:rsid w:val="00522971"/>
    <w:rsid w:val="00525599"/>
    <w:rsid w:val="005306AA"/>
    <w:rsid w:val="00530D1E"/>
    <w:rsid w:val="005315B6"/>
    <w:rsid w:val="00534B28"/>
    <w:rsid w:val="00536081"/>
    <w:rsid w:val="005369FF"/>
    <w:rsid w:val="00540173"/>
    <w:rsid w:val="0054089E"/>
    <w:rsid w:val="00540FD6"/>
    <w:rsid w:val="005424DE"/>
    <w:rsid w:val="005446ED"/>
    <w:rsid w:val="0054494F"/>
    <w:rsid w:val="00544D49"/>
    <w:rsid w:val="0054525E"/>
    <w:rsid w:val="00546CB7"/>
    <w:rsid w:val="00546E5C"/>
    <w:rsid w:val="0054B1FA"/>
    <w:rsid w:val="00551946"/>
    <w:rsid w:val="00553AD3"/>
    <w:rsid w:val="00553F03"/>
    <w:rsid w:val="00556115"/>
    <w:rsid w:val="005565DD"/>
    <w:rsid w:val="00557D48"/>
    <w:rsid w:val="00557EB1"/>
    <w:rsid w:val="005603C0"/>
    <w:rsid w:val="005622AC"/>
    <w:rsid w:val="0056296C"/>
    <w:rsid w:val="00564D2A"/>
    <w:rsid w:val="00564DF4"/>
    <w:rsid w:val="00566169"/>
    <w:rsid w:val="0056700B"/>
    <w:rsid w:val="00567DD2"/>
    <w:rsid w:val="00574E1E"/>
    <w:rsid w:val="005751E4"/>
    <w:rsid w:val="00575F7E"/>
    <w:rsid w:val="00576570"/>
    <w:rsid w:val="00577487"/>
    <w:rsid w:val="00577A36"/>
    <w:rsid w:val="0058041F"/>
    <w:rsid w:val="00580577"/>
    <w:rsid w:val="00581FBB"/>
    <w:rsid w:val="005821CE"/>
    <w:rsid w:val="00585C7A"/>
    <w:rsid w:val="005863C3"/>
    <w:rsid w:val="0058736F"/>
    <w:rsid w:val="00588CB4"/>
    <w:rsid w:val="005907A6"/>
    <w:rsid w:val="005909C2"/>
    <w:rsid w:val="00591C7C"/>
    <w:rsid w:val="005921AC"/>
    <w:rsid w:val="005937C4"/>
    <w:rsid w:val="00595516"/>
    <w:rsid w:val="00595979"/>
    <w:rsid w:val="005962D6"/>
    <w:rsid w:val="0059654A"/>
    <w:rsid w:val="00597A5C"/>
    <w:rsid w:val="005A009B"/>
    <w:rsid w:val="005A1B77"/>
    <w:rsid w:val="005A2831"/>
    <w:rsid w:val="005A39C6"/>
    <w:rsid w:val="005A4088"/>
    <w:rsid w:val="005A5696"/>
    <w:rsid w:val="005A62B5"/>
    <w:rsid w:val="005A75F9"/>
    <w:rsid w:val="005B006F"/>
    <w:rsid w:val="005B18B9"/>
    <w:rsid w:val="005B31AC"/>
    <w:rsid w:val="005B33EE"/>
    <w:rsid w:val="005B3D08"/>
    <w:rsid w:val="005B40E0"/>
    <w:rsid w:val="005B412A"/>
    <w:rsid w:val="005B4B76"/>
    <w:rsid w:val="005B6B6E"/>
    <w:rsid w:val="005B7956"/>
    <w:rsid w:val="005B7C97"/>
    <w:rsid w:val="005C0559"/>
    <w:rsid w:val="005C2188"/>
    <w:rsid w:val="005C2FEC"/>
    <w:rsid w:val="005C3408"/>
    <w:rsid w:val="005D02F7"/>
    <w:rsid w:val="005D183D"/>
    <w:rsid w:val="005D1CC8"/>
    <w:rsid w:val="005D1D5B"/>
    <w:rsid w:val="005D1DFD"/>
    <w:rsid w:val="005D25F5"/>
    <w:rsid w:val="005D4A89"/>
    <w:rsid w:val="005D4B50"/>
    <w:rsid w:val="005D5091"/>
    <w:rsid w:val="005D6E18"/>
    <w:rsid w:val="005E2DBF"/>
    <w:rsid w:val="005E343C"/>
    <w:rsid w:val="005E67E9"/>
    <w:rsid w:val="005F00FB"/>
    <w:rsid w:val="005F03C5"/>
    <w:rsid w:val="005F10FA"/>
    <w:rsid w:val="005F2F02"/>
    <w:rsid w:val="005F5F87"/>
    <w:rsid w:val="005F615C"/>
    <w:rsid w:val="005F79C8"/>
    <w:rsid w:val="00602958"/>
    <w:rsid w:val="00602E6B"/>
    <w:rsid w:val="00604219"/>
    <w:rsid w:val="00605A25"/>
    <w:rsid w:val="00606644"/>
    <w:rsid w:val="0060731C"/>
    <w:rsid w:val="006117BD"/>
    <w:rsid w:val="00611DDC"/>
    <w:rsid w:val="006120CF"/>
    <w:rsid w:val="006135B4"/>
    <w:rsid w:val="0061365D"/>
    <w:rsid w:val="00613F36"/>
    <w:rsid w:val="006141F7"/>
    <w:rsid w:val="00615FFD"/>
    <w:rsid w:val="00616FAE"/>
    <w:rsid w:val="00617951"/>
    <w:rsid w:val="0062030D"/>
    <w:rsid w:val="00620457"/>
    <w:rsid w:val="0062295C"/>
    <w:rsid w:val="00622ACC"/>
    <w:rsid w:val="0062719F"/>
    <w:rsid w:val="00627445"/>
    <w:rsid w:val="006309D8"/>
    <w:rsid w:val="00630D7C"/>
    <w:rsid w:val="00630DC8"/>
    <w:rsid w:val="0063426F"/>
    <w:rsid w:val="0063459F"/>
    <w:rsid w:val="00635640"/>
    <w:rsid w:val="006367D5"/>
    <w:rsid w:val="00636D2C"/>
    <w:rsid w:val="0063752E"/>
    <w:rsid w:val="00643D09"/>
    <w:rsid w:val="0064470D"/>
    <w:rsid w:val="00645592"/>
    <w:rsid w:val="00645DA8"/>
    <w:rsid w:val="00647D3A"/>
    <w:rsid w:val="00647F95"/>
    <w:rsid w:val="00650C6D"/>
    <w:rsid w:val="006512F4"/>
    <w:rsid w:val="0065202F"/>
    <w:rsid w:val="00654552"/>
    <w:rsid w:val="00654E77"/>
    <w:rsid w:val="00655C6A"/>
    <w:rsid w:val="00655D42"/>
    <w:rsid w:val="006567E3"/>
    <w:rsid w:val="00657EC7"/>
    <w:rsid w:val="00661870"/>
    <w:rsid w:val="00665615"/>
    <w:rsid w:val="006706F7"/>
    <w:rsid w:val="0067074E"/>
    <w:rsid w:val="00670862"/>
    <w:rsid w:val="00672B10"/>
    <w:rsid w:val="00672EF5"/>
    <w:rsid w:val="006742D3"/>
    <w:rsid w:val="006752C2"/>
    <w:rsid w:val="00675AD1"/>
    <w:rsid w:val="0067652E"/>
    <w:rsid w:val="00676F2C"/>
    <w:rsid w:val="006773C5"/>
    <w:rsid w:val="006776A6"/>
    <w:rsid w:val="00677CC1"/>
    <w:rsid w:val="0068060E"/>
    <w:rsid w:val="00681190"/>
    <w:rsid w:val="00682059"/>
    <w:rsid w:val="00682347"/>
    <w:rsid w:val="006824F0"/>
    <w:rsid w:val="00682F45"/>
    <w:rsid w:val="00683BDB"/>
    <w:rsid w:val="00684012"/>
    <w:rsid w:val="0068519D"/>
    <w:rsid w:val="006926E7"/>
    <w:rsid w:val="00693085"/>
    <w:rsid w:val="00693C54"/>
    <w:rsid w:val="006941AA"/>
    <w:rsid w:val="00695186"/>
    <w:rsid w:val="006956A2"/>
    <w:rsid w:val="00695A96"/>
    <w:rsid w:val="006A171D"/>
    <w:rsid w:val="006A1B59"/>
    <w:rsid w:val="006A1E78"/>
    <w:rsid w:val="006A2C1B"/>
    <w:rsid w:val="006A5379"/>
    <w:rsid w:val="006A5C3C"/>
    <w:rsid w:val="006A62B0"/>
    <w:rsid w:val="006A6A80"/>
    <w:rsid w:val="006A7CBF"/>
    <w:rsid w:val="006B4F57"/>
    <w:rsid w:val="006B77B7"/>
    <w:rsid w:val="006C0D27"/>
    <w:rsid w:val="006C10EF"/>
    <w:rsid w:val="006C2707"/>
    <w:rsid w:val="006C2B60"/>
    <w:rsid w:val="006C2C7D"/>
    <w:rsid w:val="006C3416"/>
    <w:rsid w:val="006C3CC5"/>
    <w:rsid w:val="006C6B87"/>
    <w:rsid w:val="006C703A"/>
    <w:rsid w:val="006D2736"/>
    <w:rsid w:val="006D2F01"/>
    <w:rsid w:val="006D6FCE"/>
    <w:rsid w:val="006E0AE5"/>
    <w:rsid w:val="006E1572"/>
    <w:rsid w:val="006E37B7"/>
    <w:rsid w:val="006E4FCA"/>
    <w:rsid w:val="006E552D"/>
    <w:rsid w:val="006E7581"/>
    <w:rsid w:val="006F5F70"/>
    <w:rsid w:val="006F75E3"/>
    <w:rsid w:val="006F76D9"/>
    <w:rsid w:val="0070158B"/>
    <w:rsid w:val="00701729"/>
    <w:rsid w:val="007025C6"/>
    <w:rsid w:val="007032D9"/>
    <w:rsid w:val="00704A2F"/>
    <w:rsid w:val="00704D8E"/>
    <w:rsid w:val="00704EB1"/>
    <w:rsid w:val="0070556A"/>
    <w:rsid w:val="00706858"/>
    <w:rsid w:val="00707572"/>
    <w:rsid w:val="007118B9"/>
    <w:rsid w:val="00711CF1"/>
    <w:rsid w:val="00712F0C"/>
    <w:rsid w:val="00713120"/>
    <w:rsid w:val="00716F54"/>
    <w:rsid w:val="00717C90"/>
    <w:rsid w:val="007205B6"/>
    <w:rsid w:val="007206E2"/>
    <w:rsid w:val="00721DCA"/>
    <w:rsid w:val="00722A07"/>
    <w:rsid w:val="007230D8"/>
    <w:rsid w:val="00723167"/>
    <w:rsid w:val="00723B1D"/>
    <w:rsid w:val="00724CE3"/>
    <w:rsid w:val="00725928"/>
    <w:rsid w:val="007263A7"/>
    <w:rsid w:val="00727E61"/>
    <w:rsid w:val="00730C80"/>
    <w:rsid w:val="00734134"/>
    <w:rsid w:val="0073577F"/>
    <w:rsid w:val="00736792"/>
    <w:rsid w:val="00736797"/>
    <w:rsid w:val="00740A91"/>
    <w:rsid w:val="00743146"/>
    <w:rsid w:val="007461AB"/>
    <w:rsid w:val="00746910"/>
    <w:rsid w:val="007507F8"/>
    <w:rsid w:val="00751076"/>
    <w:rsid w:val="00751D0E"/>
    <w:rsid w:val="007521AB"/>
    <w:rsid w:val="00753451"/>
    <w:rsid w:val="00756536"/>
    <w:rsid w:val="00757831"/>
    <w:rsid w:val="00757BB0"/>
    <w:rsid w:val="007602B3"/>
    <w:rsid w:val="00761FF3"/>
    <w:rsid w:val="007620B5"/>
    <w:rsid w:val="00762A68"/>
    <w:rsid w:val="0076352F"/>
    <w:rsid w:val="00764A30"/>
    <w:rsid w:val="00764CE6"/>
    <w:rsid w:val="00765612"/>
    <w:rsid w:val="00765E5C"/>
    <w:rsid w:val="00767172"/>
    <w:rsid w:val="00770262"/>
    <w:rsid w:val="00772545"/>
    <w:rsid w:val="00774095"/>
    <w:rsid w:val="00775027"/>
    <w:rsid w:val="007776C9"/>
    <w:rsid w:val="00780D6E"/>
    <w:rsid w:val="007816C2"/>
    <w:rsid w:val="00782821"/>
    <w:rsid w:val="00782A09"/>
    <w:rsid w:val="00783CE8"/>
    <w:rsid w:val="00783D5D"/>
    <w:rsid w:val="00783EBE"/>
    <w:rsid w:val="00784974"/>
    <w:rsid w:val="00786677"/>
    <w:rsid w:val="00786AB7"/>
    <w:rsid w:val="00790BDA"/>
    <w:rsid w:val="00790CEC"/>
    <w:rsid w:val="00793172"/>
    <w:rsid w:val="00793415"/>
    <w:rsid w:val="007953B0"/>
    <w:rsid w:val="007958A1"/>
    <w:rsid w:val="00796C0C"/>
    <w:rsid w:val="007973AA"/>
    <w:rsid w:val="007A042D"/>
    <w:rsid w:val="007A17CA"/>
    <w:rsid w:val="007A3492"/>
    <w:rsid w:val="007A3F74"/>
    <w:rsid w:val="007A586E"/>
    <w:rsid w:val="007A618B"/>
    <w:rsid w:val="007A6279"/>
    <w:rsid w:val="007A6F3C"/>
    <w:rsid w:val="007A6F62"/>
    <w:rsid w:val="007B053C"/>
    <w:rsid w:val="007B0D2B"/>
    <w:rsid w:val="007B165B"/>
    <w:rsid w:val="007B1F78"/>
    <w:rsid w:val="007B31DC"/>
    <w:rsid w:val="007B32EB"/>
    <w:rsid w:val="007B3E7B"/>
    <w:rsid w:val="007B4A85"/>
    <w:rsid w:val="007B5C93"/>
    <w:rsid w:val="007B5EBA"/>
    <w:rsid w:val="007B69F8"/>
    <w:rsid w:val="007B7560"/>
    <w:rsid w:val="007B7868"/>
    <w:rsid w:val="007B7D09"/>
    <w:rsid w:val="007C004D"/>
    <w:rsid w:val="007C0F1B"/>
    <w:rsid w:val="007C1C0A"/>
    <w:rsid w:val="007C2F77"/>
    <w:rsid w:val="007C3F36"/>
    <w:rsid w:val="007C4440"/>
    <w:rsid w:val="007C51D4"/>
    <w:rsid w:val="007C5F89"/>
    <w:rsid w:val="007C7DC7"/>
    <w:rsid w:val="007D178F"/>
    <w:rsid w:val="007D1F04"/>
    <w:rsid w:val="007D3F79"/>
    <w:rsid w:val="007D4DF9"/>
    <w:rsid w:val="007D7747"/>
    <w:rsid w:val="007D7BB7"/>
    <w:rsid w:val="007E1EFD"/>
    <w:rsid w:val="007E2311"/>
    <w:rsid w:val="007E23F6"/>
    <w:rsid w:val="007E2526"/>
    <w:rsid w:val="007E297B"/>
    <w:rsid w:val="007E51E9"/>
    <w:rsid w:val="007E668C"/>
    <w:rsid w:val="007E7388"/>
    <w:rsid w:val="007E73F9"/>
    <w:rsid w:val="007F2FD0"/>
    <w:rsid w:val="007F3F44"/>
    <w:rsid w:val="007F5FAA"/>
    <w:rsid w:val="007F6903"/>
    <w:rsid w:val="008009E7"/>
    <w:rsid w:val="00800DD5"/>
    <w:rsid w:val="00803D4D"/>
    <w:rsid w:val="00804688"/>
    <w:rsid w:val="0080491B"/>
    <w:rsid w:val="00804AE5"/>
    <w:rsid w:val="00807D69"/>
    <w:rsid w:val="00810309"/>
    <w:rsid w:val="00810A46"/>
    <w:rsid w:val="00811509"/>
    <w:rsid w:val="0081290A"/>
    <w:rsid w:val="00813898"/>
    <w:rsid w:val="00815D9D"/>
    <w:rsid w:val="0082179D"/>
    <w:rsid w:val="008217DB"/>
    <w:rsid w:val="00823719"/>
    <w:rsid w:val="0082387C"/>
    <w:rsid w:val="00824066"/>
    <w:rsid w:val="008247B1"/>
    <w:rsid w:val="008253BC"/>
    <w:rsid w:val="00825C2E"/>
    <w:rsid w:val="008275A7"/>
    <w:rsid w:val="00830434"/>
    <w:rsid w:val="00831BCD"/>
    <w:rsid w:val="008328E7"/>
    <w:rsid w:val="008342E3"/>
    <w:rsid w:val="008351B5"/>
    <w:rsid w:val="008363BD"/>
    <w:rsid w:val="00836407"/>
    <w:rsid w:val="00837D4F"/>
    <w:rsid w:val="0084236F"/>
    <w:rsid w:val="008429CF"/>
    <w:rsid w:val="008430F7"/>
    <w:rsid w:val="008442B4"/>
    <w:rsid w:val="00845266"/>
    <w:rsid w:val="00846C1E"/>
    <w:rsid w:val="00847C27"/>
    <w:rsid w:val="00847D98"/>
    <w:rsid w:val="00847DD4"/>
    <w:rsid w:val="00850E20"/>
    <w:rsid w:val="008518B7"/>
    <w:rsid w:val="00851EA8"/>
    <w:rsid w:val="00852A66"/>
    <w:rsid w:val="00855EFC"/>
    <w:rsid w:val="00856736"/>
    <w:rsid w:val="00861A68"/>
    <w:rsid w:val="00861C7F"/>
    <w:rsid w:val="00862223"/>
    <w:rsid w:val="00862421"/>
    <w:rsid w:val="00862CD8"/>
    <w:rsid w:val="008635D5"/>
    <w:rsid w:val="00863F0B"/>
    <w:rsid w:val="008703F3"/>
    <w:rsid w:val="0087094C"/>
    <w:rsid w:val="00873170"/>
    <w:rsid w:val="0087362E"/>
    <w:rsid w:val="00873E78"/>
    <w:rsid w:val="00874D68"/>
    <w:rsid w:val="0087720F"/>
    <w:rsid w:val="008817CF"/>
    <w:rsid w:val="00881978"/>
    <w:rsid w:val="008832E1"/>
    <w:rsid w:val="008849DF"/>
    <w:rsid w:val="00884DDE"/>
    <w:rsid w:val="008860C1"/>
    <w:rsid w:val="008866BE"/>
    <w:rsid w:val="00891D20"/>
    <w:rsid w:val="00891E7E"/>
    <w:rsid w:val="008926A3"/>
    <w:rsid w:val="00892FBB"/>
    <w:rsid w:val="00893125"/>
    <w:rsid w:val="00893E4F"/>
    <w:rsid w:val="00894F04"/>
    <w:rsid w:val="0089743B"/>
    <w:rsid w:val="008974EB"/>
    <w:rsid w:val="00897972"/>
    <w:rsid w:val="008A0566"/>
    <w:rsid w:val="008A12CF"/>
    <w:rsid w:val="008A26E4"/>
    <w:rsid w:val="008A295C"/>
    <w:rsid w:val="008A3159"/>
    <w:rsid w:val="008A4BCE"/>
    <w:rsid w:val="008A6F8A"/>
    <w:rsid w:val="008A74B8"/>
    <w:rsid w:val="008A7FBA"/>
    <w:rsid w:val="008A7FC6"/>
    <w:rsid w:val="008B06A4"/>
    <w:rsid w:val="008B1CC4"/>
    <w:rsid w:val="008B2452"/>
    <w:rsid w:val="008B4BDD"/>
    <w:rsid w:val="008B5215"/>
    <w:rsid w:val="008B6CAF"/>
    <w:rsid w:val="008B6FB6"/>
    <w:rsid w:val="008B7CEE"/>
    <w:rsid w:val="008C0E3B"/>
    <w:rsid w:val="008C22A5"/>
    <w:rsid w:val="008C2650"/>
    <w:rsid w:val="008C32CE"/>
    <w:rsid w:val="008C5212"/>
    <w:rsid w:val="008C6861"/>
    <w:rsid w:val="008C68E4"/>
    <w:rsid w:val="008C6C1F"/>
    <w:rsid w:val="008C6C85"/>
    <w:rsid w:val="008C75E4"/>
    <w:rsid w:val="008C7809"/>
    <w:rsid w:val="008D0EA2"/>
    <w:rsid w:val="008D25DC"/>
    <w:rsid w:val="008D2B80"/>
    <w:rsid w:val="008D3BDA"/>
    <w:rsid w:val="008D3F3B"/>
    <w:rsid w:val="008D47C3"/>
    <w:rsid w:val="008D5DD0"/>
    <w:rsid w:val="008D66A8"/>
    <w:rsid w:val="008E11AC"/>
    <w:rsid w:val="008E1C0A"/>
    <w:rsid w:val="008E34FB"/>
    <w:rsid w:val="008E4344"/>
    <w:rsid w:val="008E565A"/>
    <w:rsid w:val="008E5DBB"/>
    <w:rsid w:val="008E6725"/>
    <w:rsid w:val="008E6E55"/>
    <w:rsid w:val="008E7090"/>
    <w:rsid w:val="008E7149"/>
    <w:rsid w:val="008E779D"/>
    <w:rsid w:val="008E7B5D"/>
    <w:rsid w:val="008F04E0"/>
    <w:rsid w:val="008F0BC2"/>
    <w:rsid w:val="008F1089"/>
    <w:rsid w:val="008F10FA"/>
    <w:rsid w:val="008F1318"/>
    <w:rsid w:val="008F2DAB"/>
    <w:rsid w:val="008F5088"/>
    <w:rsid w:val="008F70E2"/>
    <w:rsid w:val="008F75F0"/>
    <w:rsid w:val="00900779"/>
    <w:rsid w:val="00900E33"/>
    <w:rsid w:val="009023E1"/>
    <w:rsid w:val="0090550D"/>
    <w:rsid w:val="00907867"/>
    <w:rsid w:val="00910042"/>
    <w:rsid w:val="00911C24"/>
    <w:rsid w:val="00911ECF"/>
    <w:rsid w:val="009123BF"/>
    <w:rsid w:val="009132BE"/>
    <w:rsid w:val="00915782"/>
    <w:rsid w:val="009158A7"/>
    <w:rsid w:val="00915964"/>
    <w:rsid w:val="00916B6B"/>
    <w:rsid w:val="00917ADB"/>
    <w:rsid w:val="00921C85"/>
    <w:rsid w:val="00922410"/>
    <w:rsid w:val="00922951"/>
    <w:rsid w:val="00923E52"/>
    <w:rsid w:val="009240FE"/>
    <w:rsid w:val="009250D8"/>
    <w:rsid w:val="009253E1"/>
    <w:rsid w:val="00930132"/>
    <w:rsid w:val="00930F75"/>
    <w:rsid w:val="00932857"/>
    <w:rsid w:val="009334B4"/>
    <w:rsid w:val="00933B9E"/>
    <w:rsid w:val="00935D2F"/>
    <w:rsid w:val="00936E47"/>
    <w:rsid w:val="0094045E"/>
    <w:rsid w:val="00942047"/>
    <w:rsid w:val="009420BF"/>
    <w:rsid w:val="009420EB"/>
    <w:rsid w:val="00944B0F"/>
    <w:rsid w:val="0094562A"/>
    <w:rsid w:val="00946AD1"/>
    <w:rsid w:val="00947074"/>
    <w:rsid w:val="0094752A"/>
    <w:rsid w:val="00950588"/>
    <w:rsid w:val="00954945"/>
    <w:rsid w:val="00955026"/>
    <w:rsid w:val="009572B5"/>
    <w:rsid w:val="009577C2"/>
    <w:rsid w:val="009577E0"/>
    <w:rsid w:val="00957DD3"/>
    <w:rsid w:val="009613EC"/>
    <w:rsid w:val="009624D8"/>
    <w:rsid w:val="00962572"/>
    <w:rsid w:val="00963C2F"/>
    <w:rsid w:val="00964D02"/>
    <w:rsid w:val="00966BD2"/>
    <w:rsid w:val="00970CC6"/>
    <w:rsid w:val="00970D62"/>
    <w:rsid w:val="0097262D"/>
    <w:rsid w:val="00973A7A"/>
    <w:rsid w:val="009800D8"/>
    <w:rsid w:val="00981A12"/>
    <w:rsid w:val="00982381"/>
    <w:rsid w:val="0098265B"/>
    <w:rsid w:val="00984D42"/>
    <w:rsid w:val="0098682D"/>
    <w:rsid w:val="00986863"/>
    <w:rsid w:val="00986CC2"/>
    <w:rsid w:val="00987542"/>
    <w:rsid w:val="00987BCF"/>
    <w:rsid w:val="00992790"/>
    <w:rsid w:val="00992DF4"/>
    <w:rsid w:val="00993839"/>
    <w:rsid w:val="00993DFE"/>
    <w:rsid w:val="00993FDD"/>
    <w:rsid w:val="009973BE"/>
    <w:rsid w:val="009976F2"/>
    <w:rsid w:val="009A09DC"/>
    <w:rsid w:val="009A0BD4"/>
    <w:rsid w:val="009A178D"/>
    <w:rsid w:val="009A3D5E"/>
    <w:rsid w:val="009A4128"/>
    <w:rsid w:val="009A50C6"/>
    <w:rsid w:val="009A6742"/>
    <w:rsid w:val="009A6E79"/>
    <w:rsid w:val="009A737A"/>
    <w:rsid w:val="009A7C36"/>
    <w:rsid w:val="009B138B"/>
    <w:rsid w:val="009B1A46"/>
    <w:rsid w:val="009B2030"/>
    <w:rsid w:val="009B3074"/>
    <w:rsid w:val="009B31D4"/>
    <w:rsid w:val="009B36B0"/>
    <w:rsid w:val="009B40FB"/>
    <w:rsid w:val="009B5864"/>
    <w:rsid w:val="009B6D2C"/>
    <w:rsid w:val="009C0CED"/>
    <w:rsid w:val="009C0FC1"/>
    <w:rsid w:val="009C2AD4"/>
    <w:rsid w:val="009C4018"/>
    <w:rsid w:val="009C41B4"/>
    <w:rsid w:val="009C50F9"/>
    <w:rsid w:val="009C5E3C"/>
    <w:rsid w:val="009C6F2C"/>
    <w:rsid w:val="009C708E"/>
    <w:rsid w:val="009D22A2"/>
    <w:rsid w:val="009D2500"/>
    <w:rsid w:val="009D3051"/>
    <w:rsid w:val="009D3997"/>
    <w:rsid w:val="009D3B77"/>
    <w:rsid w:val="009D4D37"/>
    <w:rsid w:val="009D5910"/>
    <w:rsid w:val="009D7482"/>
    <w:rsid w:val="009D7B3A"/>
    <w:rsid w:val="009E17F3"/>
    <w:rsid w:val="009E269A"/>
    <w:rsid w:val="009E3FDD"/>
    <w:rsid w:val="009E5C41"/>
    <w:rsid w:val="009F0792"/>
    <w:rsid w:val="009F2948"/>
    <w:rsid w:val="009F319D"/>
    <w:rsid w:val="009F431C"/>
    <w:rsid w:val="009F6C3F"/>
    <w:rsid w:val="009F70A6"/>
    <w:rsid w:val="009F749C"/>
    <w:rsid w:val="009F76E8"/>
    <w:rsid w:val="009F7C76"/>
    <w:rsid w:val="00A001F3"/>
    <w:rsid w:val="00A02F6A"/>
    <w:rsid w:val="00A0343E"/>
    <w:rsid w:val="00A05AAE"/>
    <w:rsid w:val="00A05FEA"/>
    <w:rsid w:val="00A0714F"/>
    <w:rsid w:val="00A07617"/>
    <w:rsid w:val="00A10419"/>
    <w:rsid w:val="00A11E2D"/>
    <w:rsid w:val="00A14346"/>
    <w:rsid w:val="00A145D4"/>
    <w:rsid w:val="00A14FC7"/>
    <w:rsid w:val="00A15D48"/>
    <w:rsid w:val="00A15F30"/>
    <w:rsid w:val="00A16D48"/>
    <w:rsid w:val="00A1753D"/>
    <w:rsid w:val="00A21D28"/>
    <w:rsid w:val="00A21F85"/>
    <w:rsid w:val="00A22368"/>
    <w:rsid w:val="00A252CB"/>
    <w:rsid w:val="00A254CE"/>
    <w:rsid w:val="00A33DB2"/>
    <w:rsid w:val="00A3506E"/>
    <w:rsid w:val="00A3510B"/>
    <w:rsid w:val="00A35C26"/>
    <w:rsid w:val="00A44AA0"/>
    <w:rsid w:val="00A44DB2"/>
    <w:rsid w:val="00A4630A"/>
    <w:rsid w:val="00A46C7C"/>
    <w:rsid w:val="00A47226"/>
    <w:rsid w:val="00A47698"/>
    <w:rsid w:val="00A501FF"/>
    <w:rsid w:val="00A5174E"/>
    <w:rsid w:val="00A5246A"/>
    <w:rsid w:val="00A525D7"/>
    <w:rsid w:val="00A53B44"/>
    <w:rsid w:val="00A567E6"/>
    <w:rsid w:val="00A6209C"/>
    <w:rsid w:val="00A62FE5"/>
    <w:rsid w:val="00A65A92"/>
    <w:rsid w:val="00A66389"/>
    <w:rsid w:val="00A668E3"/>
    <w:rsid w:val="00A73DB0"/>
    <w:rsid w:val="00A73F6E"/>
    <w:rsid w:val="00A74BF7"/>
    <w:rsid w:val="00A75982"/>
    <w:rsid w:val="00A76561"/>
    <w:rsid w:val="00A77FAB"/>
    <w:rsid w:val="00A81450"/>
    <w:rsid w:val="00A81A7C"/>
    <w:rsid w:val="00A81E30"/>
    <w:rsid w:val="00A83608"/>
    <w:rsid w:val="00A83AE9"/>
    <w:rsid w:val="00A845D0"/>
    <w:rsid w:val="00A84F92"/>
    <w:rsid w:val="00A85F69"/>
    <w:rsid w:val="00A86F21"/>
    <w:rsid w:val="00A90D57"/>
    <w:rsid w:val="00A91491"/>
    <w:rsid w:val="00A93D0C"/>
    <w:rsid w:val="00A95470"/>
    <w:rsid w:val="00A95CEC"/>
    <w:rsid w:val="00A9622D"/>
    <w:rsid w:val="00A9655C"/>
    <w:rsid w:val="00A96A29"/>
    <w:rsid w:val="00A96B0D"/>
    <w:rsid w:val="00A9763D"/>
    <w:rsid w:val="00A97DF4"/>
    <w:rsid w:val="00AA02C1"/>
    <w:rsid w:val="00AA2B72"/>
    <w:rsid w:val="00AA318F"/>
    <w:rsid w:val="00AA59F1"/>
    <w:rsid w:val="00AA5F12"/>
    <w:rsid w:val="00AB08AB"/>
    <w:rsid w:val="00AB0DED"/>
    <w:rsid w:val="00AB3BDB"/>
    <w:rsid w:val="00AB4111"/>
    <w:rsid w:val="00AB5320"/>
    <w:rsid w:val="00AB58AE"/>
    <w:rsid w:val="00AB6960"/>
    <w:rsid w:val="00AB70E8"/>
    <w:rsid w:val="00AC0050"/>
    <w:rsid w:val="00AC0814"/>
    <w:rsid w:val="00AC181A"/>
    <w:rsid w:val="00AC18A3"/>
    <w:rsid w:val="00AC4B39"/>
    <w:rsid w:val="00AC4CE0"/>
    <w:rsid w:val="00AC60C1"/>
    <w:rsid w:val="00AC6798"/>
    <w:rsid w:val="00AD2607"/>
    <w:rsid w:val="00AD29DF"/>
    <w:rsid w:val="00AD2E21"/>
    <w:rsid w:val="00AD385B"/>
    <w:rsid w:val="00AD3EBB"/>
    <w:rsid w:val="00AD43FA"/>
    <w:rsid w:val="00AD506F"/>
    <w:rsid w:val="00AD5C6A"/>
    <w:rsid w:val="00AD782A"/>
    <w:rsid w:val="00AD7BAD"/>
    <w:rsid w:val="00AE0020"/>
    <w:rsid w:val="00AE04DD"/>
    <w:rsid w:val="00AE074F"/>
    <w:rsid w:val="00AE394A"/>
    <w:rsid w:val="00AE4756"/>
    <w:rsid w:val="00AE4FCE"/>
    <w:rsid w:val="00AE52B1"/>
    <w:rsid w:val="00AE52DF"/>
    <w:rsid w:val="00AE5E3C"/>
    <w:rsid w:val="00AE5F10"/>
    <w:rsid w:val="00AE64CE"/>
    <w:rsid w:val="00AE69F3"/>
    <w:rsid w:val="00AE7B1E"/>
    <w:rsid w:val="00AF0D14"/>
    <w:rsid w:val="00AF1D09"/>
    <w:rsid w:val="00AF4B38"/>
    <w:rsid w:val="00AF4C72"/>
    <w:rsid w:val="00AF500F"/>
    <w:rsid w:val="00B00349"/>
    <w:rsid w:val="00B008F2"/>
    <w:rsid w:val="00B00CF3"/>
    <w:rsid w:val="00B02764"/>
    <w:rsid w:val="00B033F3"/>
    <w:rsid w:val="00B04238"/>
    <w:rsid w:val="00B045C9"/>
    <w:rsid w:val="00B04CA7"/>
    <w:rsid w:val="00B05662"/>
    <w:rsid w:val="00B06F89"/>
    <w:rsid w:val="00B07040"/>
    <w:rsid w:val="00B07A75"/>
    <w:rsid w:val="00B11056"/>
    <w:rsid w:val="00B12769"/>
    <w:rsid w:val="00B12D22"/>
    <w:rsid w:val="00B1303F"/>
    <w:rsid w:val="00B174D9"/>
    <w:rsid w:val="00B17C34"/>
    <w:rsid w:val="00B20E9C"/>
    <w:rsid w:val="00B217AD"/>
    <w:rsid w:val="00B223A0"/>
    <w:rsid w:val="00B2257B"/>
    <w:rsid w:val="00B22A08"/>
    <w:rsid w:val="00B23D9E"/>
    <w:rsid w:val="00B24152"/>
    <w:rsid w:val="00B25121"/>
    <w:rsid w:val="00B266AF"/>
    <w:rsid w:val="00B31410"/>
    <w:rsid w:val="00B33CAA"/>
    <w:rsid w:val="00B342C0"/>
    <w:rsid w:val="00B3470B"/>
    <w:rsid w:val="00B405F1"/>
    <w:rsid w:val="00B412CA"/>
    <w:rsid w:val="00B42888"/>
    <w:rsid w:val="00B432BB"/>
    <w:rsid w:val="00B43C0F"/>
    <w:rsid w:val="00B44856"/>
    <w:rsid w:val="00B45730"/>
    <w:rsid w:val="00B463AF"/>
    <w:rsid w:val="00B478A7"/>
    <w:rsid w:val="00B47DFE"/>
    <w:rsid w:val="00B50A74"/>
    <w:rsid w:val="00B51846"/>
    <w:rsid w:val="00B53189"/>
    <w:rsid w:val="00B5388B"/>
    <w:rsid w:val="00B53C93"/>
    <w:rsid w:val="00B53D46"/>
    <w:rsid w:val="00B53F7A"/>
    <w:rsid w:val="00B55FBB"/>
    <w:rsid w:val="00B56172"/>
    <w:rsid w:val="00B575DC"/>
    <w:rsid w:val="00B60FA2"/>
    <w:rsid w:val="00B613F6"/>
    <w:rsid w:val="00B6262B"/>
    <w:rsid w:val="00B6269B"/>
    <w:rsid w:val="00B63E7D"/>
    <w:rsid w:val="00B64161"/>
    <w:rsid w:val="00B642F3"/>
    <w:rsid w:val="00B65E8F"/>
    <w:rsid w:val="00B6632D"/>
    <w:rsid w:val="00B6735B"/>
    <w:rsid w:val="00B71B89"/>
    <w:rsid w:val="00B72682"/>
    <w:rsid w:val="00B74A88"/>
    <w:rsid w:val="00B75980"/>
    <w:rsid w:val="00B75998"/>
    <w:rsid w:val="00B76E01"/>
    <w:rsid w:val="00B77E5C"/>
    <w:rsid w:val="00B77FB7"/>
    <w:rsid w:val="00B80402"/>
    <w:rsid w:val="00B809EA"/>
    <w:rsid w:val="00B83497"/>
    <w:rsid w:val="00B84C6F"/>
    <w:rsid w:val="00B8593B"/>
    <w:rsid w:val="00B903AA"/>
    <w:rsid w:val="00B91313"/>
    <w:rsid w:val="00B91926"/>
    <w:rsid w:val="00B9236E"/>
    <w:rsid w:val="00B930FC"/>
    <w:rsid w:val="00B943FB"/>
    <w:rsid w:val="00B95A77"/>
    <w:rsid w:val="00B97366"/>
    <w:rsid w:val="00BA166F"/>
    <w:rsid w:val="00BA1A4B"/>
    <w:rsid w:val="00BA1DF6"/>
    <w:rsid w:val="00BA2426"/>
    <w:rsid w:val="00BA46CA"/>
    <w:rsid w:val="00BA488C"/>
    <w:rsid w:val="00BA7047"/>
    <w:rsid w:val="00BA7984"/>
    <w:rsid w:val="00BA7AC6"/>
    <w:rsid w:val="00BB0D32"/>
    <w:rsid w:val="00BB37AC"/>
    <w:rsid w:val="00BB6445"/>
    <w:rsid w:val="00BB72D0"/>
    <w:rsid w:val="00BB7E61"/>
    <w:rsid w:val="00BC03A0"/>
    <w:rsid w:val="00BC1804"/>
    <w:rsid w:val="00BC1B32"/>
    <w:rsid w:val="00BC4D66"/>
    <w:rsid w:val="00BD0262"/>
    <w:rsid w:val="00BD062D"/>
    <w:rsid w:val="00BD1867"/>
    <w:rsid w:val="00BD1D31"/>
    <w:rsid w:val="00BD49E4"/>
    <w:rsid w:val="00BD5C2E"/>
    <w:rsid w:val="00BD7A78"/>
    <w:rsid w:val="00BD7B7F"/>
    <w:rsid w:val="00BE25CA"/>
    <w:rsid w:val="00BE2C02"/>
    <w:rsid w:val="00BE41BB"/>
    <w:rsid w:val="00BE488E"/>
    <w:rsid w:val="00BE60C5"/>
    <w:rsid w:val="00BE6508"/>
    <w:rsid w:val="00BE7398"/>
    <w:rsid w:val="00BE7A8C"/>
    <w:rsid w:val="00BE7E85"/>
    <w:rsid w:val="00BF053C"/>
    <w:rsid w:val="00BF107A"/>
    <w:rsid w:val="00BF4596"/>
    <w:rsid w:val="00BF6C7D"/>
    <w:rsid w:val="00BF7701"/>
    <w:rsid w:val="00C00940"/>
    <w:rsid w:val="00C03496"/>
    <w:rsid w:val="00C03ACD"/>
    <w:rsid w:val="00C04671"/>
    <w:rsid w:val="00C05240"/>
    <w:rsid w:val="00C0544E"/>
    <w:rsid w:val="00C06588"/>
    <w:rsid w:val="00C06AC5"/>
    <w:rsid w:val="00C06F31"/>
    <w:rsid w:val="00C07514"/>
    <w:rsid w:val="00C0D0AB"/>
    <w:rsid w:val="00C11D8B"/>
    <w:rsid w:val="00C127EC"/>
    <w:rsid w:val="00C13051"/>
    <w:rsid w:val="00C13C60"/>
    <w:rsid w:val="00C15B83"/>
    <w:rsid w:val="00C170C3"/>
    <w:rsid w:val="00C20047"/>
    <w:rsid w:val="00C21FD2"/>
    <w:rsid w:val="00C22FFF"/>
    <w:rsid w:val="00C23D3A"/>
    <w:rsid w:val="00C2466C"/>
    <w:rsid w:val="00C2599B"/>
    <w:rsid w:val="00C27136"/>
    <w:rsid w:val="00C279E2"/>
    <w:rsid w:val="00C30455"/>
    <w:rsid w:val="00C30E29"/>
    <w:rsid w:val="00C312B7"/>
    <w:rsid w:val="00C353D2"/>
    <w:rsid w:val="00C415E3"/>
    <w:rsid w:val="00C43922"/>
    <w:rsid w:val="00C447B7"/>
    <w:rsid w:val="00C4480A"/>
    <w:rsid w:val="00C459BE"/>
    <w:rsid w:val="00C471FB"/>
    <w:rsid w:val="00C4754D"/>
    <w:rsid w:val="00C50E60"/>
    <w:rsid w:val="00C529A8"/>
    <w:rsid w:val="00C52A9C"/>
    <w:rsid w:val="00C53858"/>
    <w:rsid w:val="00C54365"/>
    <w:rsid w:val="00C553F8"/>
    <w:rsid w:val="00C56EE8"/>
    <w:rsid w:val="00C577EA"/>
    <w:rsid w:val="00C61B2D"/>
    <w:rsid w:val="00C625B5"/>
    <w:rsid w:val="00C62F7D"/>
    <w:rsid w:val="00C656D5"/>
    <w:rsid w:val="00C674B2"/>
    <w:rsid w:val="00C70416"/>
    <w:rsid w:val="00C70BFF"/>
    <w:rsid w:val="00C731E3"/>
    <w:rsid w:val="00C73312"/>
    <w:rsid w:val="00C74FD3"/>
    <w:rsid w:val="00C7555A"/>
    <w:rsid w:val="00C755C5"/>
    <w:rsid w:val="00C75894"/>
    <w:rsid w:val="00C75A32"/>
    <w:rsid w:val="00C7745C"/>
    <w:rsid w:val="00C80182"/>
    <w:rsid w:val="00C80545"/>
    <w:rsid w:val="00C8327C"/>
    <w:rsid w:val="00C836C8"/>
    <w:rsid w:val="00C84B27"/>
    <w:rsid w:val="00C8595B"/>
    <w:rsid w:val="00C86197"/>
    <w:rsid w:val="00C874A4"/>
    <w:rsid w:val="00C91BFC"/>
    <w:rsid w:val="00C91E85"/>
    <w:rsid w:val="00C93E6D"/>
    <w:rsid w:val="00C9439C"/>
    <w:rsid w:val="00C9490A"/>
    <w:rsid w:val="00C94AD0"/>
    <w:rsid w:val="00C952D6"/>
    <w:rsid w:val="00C95324"/>
    <w:rsid w:val="00C95A84"/>
    <w:rsid w:val="00C95F16"/>
    <w:rsid w:val="00CA6347"/>
    <w:rsid w:val="00CA793A"/>
    <w:rsid w:val="00CA7A25"/>
    <w:rsid w:val="00CB3895"/>
    <w:rsid w:val="00CB42BA"/>
    <w:rsid w:val="00CB55A2"/>
    <w:rsid w:val="00CB58D1"/>
    <w:rsid w:val="00CB5CDA"/>
    <w:rsid w:val="00CB6364"/>
    <w:rsid w:val="00CB7EF1"/>
    <w:rsid w:val="00CC0F11"/>
    <w:rsid w:val="00CC2674"/>
    <w:rsid w:val="00CC51C2"/>
    <w:rsid w:val="00CC544F"/>
    <w:rsid w:val="00CC6032"/>
    <w:rsid w:val="00CC7BB4"/>
    <w:rsid w:val="00CD0139"/>
    <w:rsid w:val="00CD195F"/>
    <w:rsid w:val="00CD1EF5"/>
    <w:rsid w:val="00CD2D49"/>
    <w:rsid w:val="00CD405C"/>
    <w:rsid w:val="00CD4A81"/>
    <w:rsid w:val="00CD6139"/>
    <w:rsid w:val="00CD6856"/>
    <w:rsid w:val="00CE1255"/>
    <w:rsid w:val="00CE15D2"/>
    <w:rsid w:val="00CE2E38"/>
    <w:rsid w:val="00CE316F"/>
    <w:rsid w:val="00CE6654"/>
    <w:rsid w:val="00CE7754"/>
    <w:rsid w:val="00CE7F79"/>
    <w:rsid w:val="00CF0701"/>
    <w:rsid w:val="00CF0D25"/>
    <w:rsid w:val="00CF1040"/>
    <w:rsid w:val="00CF1969"/>
    <w:rsid w:val="00CF1F4E"/>
    <w:rsid w:val="00CF2132"/>
    <w:rsid w:val="00CF2A8F"/>
    <w:rsid w:val="00CF3283"/>
    <w:rsid w:val="00CF34C1"/>
    <w:rsid w:val="00CF461C"/>
    <w:rsid w:val="00CF4B34"/>
    <w:rsid w:val="00CF57A4"/>
    <w:rsid w:val="00CF7CB7"/>
    <w:rsid w:val="00D01BF9"/>
    <w:rsid w:val="00D0353D"/>
    <w:rsid w:val="00D06212"/>
    <w:rsid w:val="00D0738E"/>
    <w:rsid w:val="00D10315"/>
    <w:rsid w:val="00D120DD"/>
    <w:rsid w:val="00D14267"/>
    <w:rsid w:val="00D149EA"/>
    <w:rsid w:val="00D15276"/>
    <w:rsid w:val="00D1628B"/>
    <w:rsid w:val="00D16551"/>
    <w:rsid w:val="00D17346"/>
    <w:rsid w:val="00D177DD"/>
    <w:rsid w:val="00D205CD"/>
    <w:rsid w:val="00D2349D"/>
    <w:rsid w:val="00D23C01"/>
    <w:rsid w:val="00D23FB0"/>
    <w:rsid w:val="00D246F9"/>
    <w:rsid w:val="00D2661A"/>
    <w:rsid w:val="00D26991"/>
    <w:rsid w:val="00D27722"/>
    <w:rsid w:val="00D2786C"/>
    <w:rsid w:val="00D3116B"/>
    <w:rsid w:val="00D322AC"/>
    <w:rsid w:val="00D33723"/>
    <w:rsid w:val="00D3581E"/>
    <w:rsid w:val="00D35F3F"/>
    <w:rsid w:val="00D360CF"/>
    <w:rsid w:val="00D36354"/>
    <w:rsid w:val="00D37912"/>
    <w:rsid w:val="00D37C78"/>
    <w:rsid w:val="00D405EC"/>
    <w:rsid w:val="00D41B4F"/>
    <w:rsid w:val="00D423E9"/>
    <w:rsid w:val="00D43B05"/>
    <w:rsid w:val="00D47219"/>
    <w:rsid w:val="00D51819"/>
    <w:rsid w:val="00D5275A"/>
    <w:rsid w:val="00D5363E"/>
    <w:rsid w:val="00D53E1E"/>
    <w:rsid w:val="00D53F0E"/>
    <w:rsid w:val="00D56361"/>
    <w:rsid w:val="00D56772"/>
    <w:rsid w:val="00D568A1"/>
    <w:rsid w:val="00D57BF4"/>
    <w:rsid w:val="00D6018E"/>
    <w:rsid w:val="00D60A41"/>
    <w:rsid w:val="00D642BC"/>
    <w:rsid w:val="00D66513"/>
    <w:rsid w:val="00D70D13"/>
    <w:rsid w:val="00D71930"/>
    <w:rsid w:val="00D72FCC"/>
    <w:rsid w:val="00D734DD"/>
    <w:rsid w:val="00D73B85"/>
    <w:rsid w:val="00D75695"/>
    <w:rsid w:val="00D76153"/>
    <w:rsid w:val="00D76B34"/>
    <w:rsid w:val="00D83177"/>
    <w:rsid w:val="00D83402"/>
    <w:rsid w:val="00D839CC"/>
    <w:rsid w:val="00D83CFE"/>
    <w:rsid w:val="00D85554"/>
    <w:rsid w:val="00D85AA1"/>
    <w:rsid w:val="00D9138F"/>
    <w:rsid w:val="00D93961"/>
    <w:rsid w:val="00D94BDF"/>
    <w:rsid w:val="00D957E5"/>
    <w:rsid w:val="00D966A5"/>
    <w:rsid w:val="00D97A40"/>
    <w:rsid w:val="00D97A8C"/>
    <w:rsid w:val="00DA1EB6"/>
    <w:rsid w:val="00DA22DF"/>
    <w:rsid w:val="00DA2F7F"/>
    <w:rsid w:val="00DA51FD"/>
    <w:rsid w:val="00DA6615"/>
    <w:rsid w:val="00DA6FA8"/>
    <w:rsid w:val="00DB2616"/>
    <w:rsid w:val="00DB34F4"/>
    <w:rsid w:val="00DB5421"/>
    <w:rsid w:val="00DB5EEF"/>
    <w:rsid w:val="00DB6B30"/>
    <w:rsid w:val="00DB6D14"/>
    <w:rsid w:val="00DB6E34"/>
    <w:rsid w:val="00DC01E9"/>
    <w:rsid w:val="00DC1D94"/>
    <w:rsid w:val="00DC29A2"/>
    <w:rsid w:val="00DC4250"/>
    <w:rsid w:val="00DC4D86"/>
    <w:rsid w:val="00DC6D49"/>
    <w:rsid w:val="00DC7480"/>
    <w:rsid w:val="00DC7DFB"/>
    <w:rsid w:val="00DD105D"/>
    <w:rsid w:val="00DD57A1"/>
    <w:rsid w:val="00DD64DB"/>
    <w:rsid w:val="00DE269E"/>
    <w:rsid w:val="00DE2F40"/>
    <w:rsid w:val="00DE3361"/>
    <w:rsid w:val="00DE790F"/>
    <w:rsid w:val="00DF165E"/>
    <w:rsid w:val="00DF5AE2"/>
    <w:rsid w:val="00DF618F"/>
    <w:rsid w:val="00DF6822"/>
    <w:rsid w:val="00E019A5"/>
    <w:rsid w:val="00E02F16"/>
    <w:rsid w:val="00E04174"/>
    <w:rsid w:val="00E0419C"/>
    <w:rsid w:val="00E04373"/>
    <w:rsid w:val="00E04D8D"/>
    <w:rsid w:val="00E04F6F"/>
    <w:rsid w:val="00E0723E"/>
    <w:rsid w:val="00E12283"/>
    <w:rsid w:val="00E13A81"/>
    <w:rsid w:val="00E13E0C"/>
    <w:rsid w:val="00E14664"/>
    <w:rsid w:val="00E15452"/>
    <w:rsid w:val="00E156EF"/>
    <w:rsid w:val="00E15965"/>
    <w:rsid w:val="00E17536"/>
    <w:rsid w:val="00E17874"/>
    <w:rsid w:val="00E20320"/>
    <w:rsid w:val="00E22A20"/>
    <w:rsid w:val="00E23C58"/>
    <w:rsid w:val="00E24596"/>
    <w:rsid w:val="00E25910"/>
    <w:rsid w:val="00E26D79"/>
    <w:rsid w:val="00E271AB"/>
    <w:rsid w:val="00E30D42"/>
    <w:rsid w:val="00E3124B"/>
    <w:rsid w:val="00E31B0A"/>
    <w:rsid w:val="00E32226"/>
    <w:rsid w:val="00E33C8A"/>
    <w:rsid w:val="00E3525C"/>
    <w:rsid w:val="00E3562B"/>
    <w:rsid w:val="00E35BC4"/>
    <w:rsid w:val="00E36687"/>
    <w:rsid w:val="00E36A03"/>
    <w:rsid w:val="00E37212"/>
    <w:rsid w:val="00E37C24"/>
    <w:rsid w:val="00E402F8"/>
    <w:rsid w:val="00E411CD"/>
    <w:rsid w:val="00E424D3"/>
    <w:rsid w:val="00E431DB"/>
    <w:rsid w:val="00E45437"/>
    <w:rsid w:val="00E455ED"/>
    <w:rsid w:val="00E4622C"/>
    <w:rsid w:val="00E5002E"/>
    <w:rsid w:val="00E53D84"/>
    <w:rsid w:val="00E545C8"/>
    <w:rsid w:val="00E5478C"/>
    <w:rsid w:val="00E5534B"/>
    <w:rsid w:val="00E563DC"/>
    <w:rsid w:val="00E57698"/>
    <w:rsid w:val="00E5784B"/>
    <w:rsid w:val="00E635E9"/>
    <w:rsid w:val="00E63958"/>
    <w:rsid w:val="00E63BE8"/>
    <w:rsid w:val="00E63FD4"/>
    <w:rsid w:val="00E67663"/>
    <w:rsid w:val="00E70151"/>
    <w:rsid w:val="00E7643C"/>
    <w:rsid w:val="00E76875"/>
    <w:rsid w:val="00E769DC"/>
    <w:rsid w:val="00E77C1A"/>
    <w:rsid w:val="00E80EF1"/>
    <w:rsid w:val="00E81164"/>
    <w:rsid w:val="00E82246"/>
    <w:rsid w:val="00E828CF"/>
    <w:rsid w:val="00E857C1"/>
    <w:rsid w:val="00E86282"/>
    <w:rsid w:val="00E8789D"/>
    <w:rsid w:val="00E90642"/>
    <w:rsid w:val="00E94002"/>
    <w:rsid w:val="00E940EE"/>
    <w:rsid w:val="00E943A3"/>
    <w:rsid w:val="00E94C2E"/>
    <w:rsid w:val="00E94D29"/>
    <w:rsid w:val="00E94FA1"/>
    <w:rsid w:val="00E9699D"/>
    <w:rsid w:val="00E96FCA"/>
    <w:rsid w:val="00E97272"/>
    <w:rsid w:val="00EA207A"/>
    <w:rsid w:val="00EA3BD9"/>
    <w:rsid w:val="00EA5035"/>
    <w:rsid w:val="00EA57FD"/>
    <w:rsid w:val="00EA7540"/>
    <w:rsid w:val="00EB032D"/>
    <w:rsid w:val="00EB04B6"/>
    <w:rsid w:val="00EB11CC"/>
    <w:rsid w:val="00EB195E"/>
    <w:rsid w:val="00EB3CF6"/>
    <w:rsid w:val="00EB430C"/>
    <w:rsid w:val="00EB5FD3"/>
    <w:rsid w:val="00EB6321"/>
    <w:rsid w:val="00EC01D1"/>
    <w:rsid w:val="00EC087B"/>
    <w:rsid w:val="00EC2631"/>
    <w:rsid w:val="00EC4871"/>
    <w:rsid w:val="00EC64B3"/>
    <w:rsid w:val="00ED0325"/>
    <w:rsid w:val="00ED0CD4"/>
    <w:rsid w:val="00ED0E7B"/>
    <w:rsid w:val="00ED0FEF"/>
    <w:rsid w:val="00ED1123"/>
    <w:rsid w:val="00ED1DA2"/>
    <w:rsid w:val="00ED3BE4"/>
    <w:rsid w:val="00ED481A"/>
    <w:rsid w:val="00ED4F6F"/>
    <w:rsid w:val="00ED7CC2"/>
    <w:rsid w:val="00EE18BB"/>
    <w:rsid w:val="00EE4D98"/>
    <w:rsid w:val="00EE7DA0"/>
    <w:rsid w:val="00EF0798"/>
    <w:rsid w:val="00EF185E"/>
    <w:rsid w:val="00EF19D3"/>
    <w:rsid w:val="00EF26F8"/>
    <w:rsid w:val="00EF2C6B"/>
    <w:rsid w:val="00EF3FC6"/>
    <w:rsid w:val="00EF5160"/>
    <w:rsid w:val="00EF5DD4"/>
    <w:rsid w:val="00EF6363"/>
    <w:rsid w:val="00EF6D0D"/>
    <w:rsid w:val="00EF7A4E"/>
    <w:rsid w:val="00F000DC"/>
    <w:rsid w:val="00F005BA"/>
    <w:rsid w:val="00F022AC"/>
    <w:rsid w:val="00F03509"/>
    <w:rsid w:val="00F03978"/>
    <w:rsid w:val="00F04C24"/>
    <w:rsid w:val="00F04CAE"/>
    <w:rsid w:val="00F05FE0"/>
    <w:rsid w:val="00F06101"/>
    <w:rsid w:val="00F0698D"/>
    <w:rsid w:val="00F07B52"/>
    <w:rsid w:val="00F0CC36"/>
    <w:rsid w:val="00F10439"/>
    <w:rsid w:val="00F10AF9"/>
    <w:rsid w:val="00F115E2"/>
    <w:rsid w:val="00F11AA2"/>
    <w:rsid w:val="00F1422E"/>
    <w:rsid w:val="00F174EF"/>
    <w:rsid w:val="00F17AB3"/>
    <w:rsid w:val="00F17EF3"/>
    <w:rsid w:val="00F222CF"/>
    <w:rsid w:val="00F232F0"/>
    <w:rsid w:val="00F251BC"/>
    <w:rsid w:val="00F27098"/>
    <w:rsid w:val="00F313DB"/>
    <w:rsid w:val="00F31B12"/>
    <w:rsid w:val="00F34804"/>
    <w:rsid w:val="00F3533E"/>
    <w:rsid w:val="00F363B3"/>
    <w:rsid w:val="00F3667C"/>
    <w:rsid w:val="00F372DF"/>
    <w:rsid w:val="00F407E7"/>
    <w:rsid w:val="00F40C61"/>
    <w:rsid w:val="00F4205A"/>
    <w:rsid w:val="00F424F8"/>
    <w:rsid w:val="00F43A92"/>
    <w:rsid w:val="00F4543D"/>
    <w:rsid w:val="00F4554E"/>
    <w:rsid w:val="00F45ED5"/>
    <w:rsid w:val="00F46030"/>
    <w:rsid w:val="00F50518"/>
    <w:rsid w:val="00F519C1"/>
    <w:rsid w:val="00F521E9"/>
    <w:rsid w:val="00F52546"/>
    <w:rsid w:val="00F53085"/>
    <w:rsid w:val="00F54E21"/>
    <w:rsid w:val="00F555E4"/>
    <w:rsid w:val="00F55C9C"/>
    <w:rsid w:val="00F568F9"/>
    <w:rsid w:val="00F5732A"/>
    <w:rsid w:val="00F57971"/>
    <w:rsid w:val="00F57B45"/>
    <w:rsid w:val="00F6007E"/>
    <w:rsid w:val="00F605AA"/>
    <w:rsid w:val="00F635CE"/>
    <w:rsid w:val="00F6529F"/>
    <w:rsid w:val="00F656D2"/>
    <w:rsid w:val="00F657BC"/>
    <w:rsid w:val="00F71924"/>
    <w:rsid w:val="00F722CF"/>
    <w:rsid w:val="00F723B9"/>
    <w:rsid w:val="00F7388C"/>
    <w:rsid w:val="00F7434E"/>
    <w:rsid w:val="00F74B37"/>
    <w:rsid w:val="00F75186"/>
    <w:rsid w:val="00F76078"/>
    <w:rsid w:val="00F77AAE"/>
    <w:rsid w:val="00F804EA"/>
    <w:rsid w:val="00F806B1"/>
    <w:rsid w:val="00F82DD7"/>
    <w:rsid w:val="00F837DD"/>
    <w:rsid w:val="00F84303"/>
    <w:rsid w:val="00F857D4"/>
    <w:rsid w:val="00F85D3E"/>
    <w:rsid w:val="00F86C29"/>
    <w:rsid w:val="00F87288"/>
    <w:rsid w:val="00F93360"/>
    <w:rsid w:val="00F93B8F"/>
    <w:rsid w:val="00F95632"/>
    <w:rsid w:val="00F96F62"/>
    <w:rsid w:val="00F9707E"/>
    <w:rsid w:val="00FA011A"/>
    <w:rsid w:val="00FA074F"/>
    <w:rsid w:val="00FA1068"/>
    <w:rsid w:val="00FA1505"/>
    <w:rsid w:val="00FA1C04"/>
    <w:rsid w:val="00FA57EB"/>
    <w:rsid w:val="00FA6F1E"/>
    <w:rsid w:val="00FA7A38"/>
    <w:rsid w:val="00FA7A92"/>
    <w:rsid w:val="00FB0333"/>
    <w:rsid w:val="00FB03D3"/>
    <w:rsid w:val="00FB0F61"/>
    <w:rsid w:val="00FB183D"/>
    <w:rsid w:val="00FB1851"/>
    <w:rsid w:val="00FB25A5"/>
    <w:rsid w:val="00FB286D"/>
    <w:rsid w:val="00FB3C01"/>
    <w:rsid w:val="00FB5A90"/>
    <w:rsid w:val="00FB655D"/>
    <w:rsid w:val="00FB687C"/>
    <w:rsid w:val="00FB6B25"/>
    <w:rsid w:val="00FB7076"/>
    <w:rsid w:val="00FB7F8C"/>
    <w:rsid w:val="00FC22A8"/>
    <w:rsid w:val="00FC32E2"/>
    <w:rsid w:val="00FC594F"/>
    <w:rsid w:val="00FC642F"/>
    <w:rsid w:val="00FC6562"/>
    <w:rsid w:val="00FC7EB2"/>
    <w:rsid w:val="00FD2EEA"/>
    <w:rsid w:val="00FD370E"/>
    <w:rsid w:val="00FD4422"/>
    <w:rsid w:val="00FE1381"/>
    <w:rsid w:val="00FE57EE"/>
    <w:rsid w:val="00FE7B9C"/>
    <w:rsid w:val="00FF0CA0"/>
    <w:rsid w:val="00FF13B3"/>
    <w:rsid w:val="00FF3368"/>
    <w:rsid w:val="00FF353A"/>
    <w:rsid w:val="0119AA27"/>
    <w:rsid w:val="012228ED"/>
    <w:rsid w:val="013313F6"/>
    <w:rsid w:val="013F4347"/>
    <w:rsid w:val="01629EB7"/>
    <w:rsid w:val="0166F7AD"/>
    <w:rsid w:val="016ADE82"/>
    <w:rsid w:val="01766F11"/>
    <w:rsid w:val="0184A0BB"/>
    <w:rsid w:val="01924347"/>
    <w:rsid w:val="01A0D09D"/>
    <w:rsid w:val="01A427DF"/>
    <w:rsid w:val="01B99358"/>
    <w:rsid w:val="01BF40C9"/>
    <w:rsid w:val="01CF10EA"/>
    <w:rsid w:val="01D65347"/>
    <w:rsid w:val="01E502F2"/>
    <w:rsid w:val="01F8F48F"/>
    <w:rsid w:val="01FA98D0"/>
    <w:rsid w:val="02034FA4"/>
    <w:rsid w:val="021AA6A5"/>
    <w:rsid w:val="02230E7B"/>
    <w:rsid w:val="022734B6"/>
    <w:rsid w:val="0227A30A"/>
    <w:rsid w:val="0239F90F"/>
    <w:rsid w:val="023E93A0"/>
    <w:rsid w:val="024673FB"/>
    <w:rsid w:val="0257BD22"/>
    <w:rsid w:val="025CCB6A"/>
    <w:rsid w:val="0288794A"/>
    <w:rsid w:val="0295AD7A"/>
    <w:rsid w:val="02A33443"/>
    <w:rsid w:val="02B061DF"/>
    <w:rsid w:val="02C0245D"/>
    <w:rsid w:val="02C2AAFC"/>
    <w:rsid w:val="02D106A6"/>
    <w:rsid w:val="02FA7A40"/>
    <w:rsid w:val="02FF03A3"/>
    <w:rsid w:val="031651CF"/>
    <w:rsid w:val="03227DA7"/>
    <w:rsid w:val="0329D195"/>
    <w:rsid w:val="032DF702"/>
    <w:rsid w:val="0343BFCD"/>
    <w:rsid w:val="034C277F"/>
    <w:rsid w:val="03565706"/>
    <w:rsid w:val="0357AD78"/>
    <w:rsid w:val="03600926"/>
    <w:rsid w:val="0372C643"/>
    <w:rsid w:val="0380362C"/>
    <w:rsid w:val="03AFAF61"/>
    <w:rsid w:val="03B442E0"/>
    <w:rsid w:val="03C91424"/>
    <w:rsid w:val="03DE2112"/>
    <w:rsid w:val="03E1D8F8"/>
    <w:rsid w:val="03ECFF9E"/>
    <w:rsid w:val="0403BD3D"/>
    <w:rsid w:val="040EDFF4"/>
    <w:rsid w:val="0411AD13"/>
    <w:rsid w:val="04282CD2"/>
    <w:rsid w:val="04777481"/>
    <w:rsid w:val="049E09B0"/>
    <w:rsid w:val="04B15324"/>
    <w:rsid w:val="04B3945E"/>
    <w:rsid w:val="04C038BB"/>
    <w:rsid w:val="04C9638D"/>
    <w:rsid w:val="04D308DC"/>
    <w:rsid w:val="04D693C2"/>
    <w:rsid w:val="04F561FF"/>
    <w:rsid w:val="050BEFB2"/>
    <w:rsid w:val="05107D22"/>
    <w:rsid w:val="05151621"/>
    <w:rsid w:val="052DC942"/>
    <w:rsid w:val="05312968"/>
    <w:rsid w:val="0531D610"/>
    <w:rsid w:val="05396DC9"/>
    <w:rsid w:val="055A29B6"/>
    <w:rsid w:val="0566A413"/>
    <w:rsid w:val="05682D71"/>
    <w:rsid w:val="0586E78C"/>
    <w:rsid w:val="0589AA7E"/>
    <w:rsid w:val="05964E50"/>
    <w:rsid w:val="059EBFAB"/>
    <w:rsid w:val="05BDB972"/>
    <w:rsid w:val="05D77903"/>
    <w:rsid w:val="05E8B6D8"/>
    <w:rsid w:val="05EF0D69"/>
    <w:rsid w:val="05F3C203"/>
    <w:rsid w:val="060ABBC6"/>
    <w:rsid w:val="06279911"/>
    <w:rsid w:val="06355D9A"/>
    <w:rsid w:val="0643356E"/>
    <w:rsid w:val="066262D5"/>
    <w:rsid w:val="06653CD8"/>
    <w:rsid w:val="067B2E91"/>
    <w:rsid w:val="069985B2"/>
    <w:rsid w:val="06AC31A2"/>
    <w:rsid w:val="06C9348D"/>
    <w:rsid w:val="06D368E8"/>
    <w:rsid w:val="06DE7082"/>
    <w:rsid w:val="06ED747C"/>
    <w:rsid w:val="071FE7BB"/>
    <w:rsid w:val="072238E3"/>
    <w:rsid w:val="0735C2BC"/>
    <w:rsid w:val="07390A8A"/>
    <w:rsid w:val="073E3F97"/>
    <w:rsid w:val="075CBB49"/>
    <w:rsid w:val="07630B8A"/>
    <w:rsid w:val="0764C87F"/>
    <w:rsid w:val="076F1D82"/>
    <w:rsid w:val="077AA175"/>
    <w:rsid w:val="077BA05E"/>
    <w:rsid w:val="077CC1EC"/>
    <w:rsid w:val="078970D7"/>
    <w:rsid w:val="07919330"/>
    <w:rsid w:val="079AFD6A"/>
    <w:rsid w:val="07A3EC8C"/>
    <w:rsid w:val="07A5A6B9"/>
    <w:rsid w:val="07A7D55A"/>
    <w:rsid w:val="07ACB6CE"/>
    <w:rsid w:val="07F827EF"/>
    <w:rsid w:val="080EFFD7"/>
    <w:rsid w:val="0812DE1F"/>
    <w:rsid w:val="0822D491"/>
    <w:rsid w:val="08335DD5"/>
    <w:rsid w:val="083FC7BC"/>
    <w:rsid w:val="08426C78"/>
    <w:rsid w:val="084464B6"/>
    <w:rsid w:val="084C1F6B"/>
    <w:rsid w:val="0866B19C"/>
    <w:rsid w:val="086BCD4D"/>
    <w:rsid w:val="0894FD63"/>
    <w:rsid w:val="08A174CF"/>
    <w:rsid w:val="08A9C50A"/>
    <w:rsid w:val="08B107CF"/>
    <w:rsid w:val="08BC37E8"/>
    <w:rsid w:val="08C59BC0"/>
    <w:rsid w:val="08E583D8"/>
    <w:rsid w:val="08F367C4"/>
    <w:rsid w:val="08F3E4C1"/>
    <w:rsid w:val="08F787FD"/>
    <w:rsid w:val="092095B5"/>
    <w:rsid w:val="0928E75D"/>
    <w:rsid w:val="09384574"/>
    <w:rsid w:val="093950A4"/>
    <w:rsid w:val="0955D7FA"/>
    <w:rsid w:val="095760ED"/>
    <w:rsid w:val="095ECC37"/>
    <w:rsid w:val="096B8084"/>
    <w:rsid w:val="097F76EF"/>
    <w:rsid w:val="09C14B3E"/>
    <w:rsid w:val="09E35C45"/>
    <w:rsid w:val="0A164E14"/>
    <w:rsid w:val="0A1D3F7B"/>
    <w:rsid w:val="0A20FDC5"/>
    <w:rsid w:val="0A3EADC7"/>
    <w:rsid w:val="0A496D31"/>
    <w:rsid w:val="0A4FF506"/>
    <w:rsid w:val="0A60F762"/>
    <w:rsid w:val="0A6F5EF1"/>
    <w:rsid w:val="0A7191DE"/>
    <w:rsid w:val="0A74616E"/>
    <w:rsid w:val="0A886530"/>
    <w:rsid w:val="0A8F870F"/>
    <w:rsid w:val="0AA4948E"/>
    <w:rsid w:val="0AABE2D7"/>
    <w:rsid w:val="0AC8E576"/>
    <w:rsid w:val="0ACBA7FD"/>
    <w:rsid w:val="0AD54F5D"/>
    <w:rsid w:val="0AE5704A"/>
    <w:rsid w:val="0AF93AD7"/>
    <w:rsid w:val="0AFE2992"/>
    <w:rsid w:val="0B1A9BBE"/>
    <w:rsid w:val="0B1E01F5"/>
    <w:rsid w:val="0B248F36"/>
    <w:rsid w:val="0B268BA9"/>
    <w:rsid w:val="0B279FC9"/>
    <w:rsid w:val="0B319C7D"/>
    <w:rsid w:val="0B3F19DA"/>
    <w:rsid w:val="0B509572"/>
    <w:rsid w:val="0B5A11B6"/>
    <w:rsid w:val="0B692BBA"/>
    <w:rsid w:val="0B84BAFD"/>
    <w:rsid w:val="0B91B819"/>
    <w:rsid w:val="0B9BD765"/>
    <w:rsid w:val="0BBB541E"/>
    <w:rsid w:val="0BD7E001"/>
    <w:rsid w:val="0BE2A8C7"/>
    <w:rsid w:val="0BFD8D1E"/>
    <w:rsid w:val="0C004950"/>
    <w:rsid w:val="0C06D313"/>
    <w:rsid w:val="0C093210"/>
    <w:rsid w:val="0C115F46"/>
    <w:rsid w:val="0C16594C"/>
    <w:rsid w:val="0C18177C"/>
    <w:rsid w:val="0C2A57CF"/>
    <w:rsid w:val="0C2A7A48"/>
    <w:rsid w:val="0C2B3137"/>
    <w:rsid w:val="0C386C73"/>
    <w:rsid w:val="0C3C0E73"/>
    <w:rsid w:val="0C557788"/>
    <w:rsid w:val="0C59F23E"/>
    <w:rsid w:val="0C5E8421"/>
    <w:rsid w:val="0C8F49BC"/>
    <w:rsid w:val="0C94D962"/>
    <w:rsid w:val="0C981566"/>
    <w:rsid w:val="0C9F4198"/>
    <w:rsid w:val="0CA0ECB4"/>
    <w:rsid w:val="0CB9D256"/>
    <w:rsid w:val="0CBDBA3E"/>
    <w:rsid w:val="0CC21DC7"/>
    <w:rsid w:val="0CC34D7C"/>
    <w:rsid w:val="0CD8DBDB"/>
    <w:rsid w:val="0CE558E7"/>
    <w:rsid w:val="0CF8BCD7"/>
    <w:rsid w:val="0D05944B"/>
    <w:rsid w:val="0D0D74A6"/>
    <w:rsid w:val="0D0F51D6"/>
    <w:rsid w:val="0D145343"/>
    <w:rsid w:val="0D1BD30D"/>
    <w:rsid w:val="0D2204C1"/>
    <w:rsid w:val="0D3FA23A"/>
    <w:rsid w:val="0D48ED35"/>
    <w:rsid w:val="0D5319B9"/>
    <w:rsid w:val="0D589E87"/>
    <w:rsid w:val="0D62B7A2"/>
    <w:rsid w:val="0D7FF979"/>
    <w:rsid w:val="0D88B6F4"/>
    <w:rsid w:val="0D8CF398"/>
    <w:rsid w:val="0DAD9846"/>
    <w:rsid w:val="0DAEB0DC"/>
    <w:rsid w:val="0DB9BE49"/>
    <w:rsid w:val="0DC63E5B"/>
    <w:rsid w:val="0DDC33F7"/>
    <w:rsid w:val="0DF3248D"/>
    <w:rsid w:val="0DFA3509"/>
    <w:rsid w:val="0DFE0C1C"/>
    <w:rsid w:val="0E0ACFB9"/>
    <w:rsid w:val="0E1572FD"/>
    <w:rsid w:val="0E1731FC"/>
    <w:rsid w:val="0E312C35"/>
    <w:rsid w:val="0E5A10E0"/>
    <w:rsid w:val="0E6158EB"/>
    <w:rsid w:val="0E66F591"/>
    <w:rsid w:val="0E6AB3DB"/>
    <w:rsid w:val="0E6EE853"/>
    <w:rsid w:val="0EA6F85A"/>
    <w:rsid w:val="0EA91CE6"/>
    <w:rsid w:val="0EAA1CA5"/>
    <w:rsid w:val="0EAD272E"/>
    <w:rsid w:val="0EB969D6"/>
    <w:rsid w:val="0EBAB8A9"/>
    <w:rsid w:val="0EBABE9A"/>
    <w:rsid w:val="0EC029B3"/>
    <w:rsid w:val="0ECC9253"/>
    <w:rsid w:val="0ED3CFF7"/>
    <w:rsid w:val="0ED4BB22"/>
    <w:rsid w:val="0F172DAC"/>
    <w:rsid w:val="0F43ED0C"/>
    <w:rsid w:val="0F446512"/>
    <w:rsid w:val="0F77E4F2"/>
    <w:rsid w:val="0F8FD687"/>
    <w:rsid w:val="0F95EFD3"/>
    <w:rsid w:val="0F9EECB1"/>
    <w:rsid w:val="0FA83925"/>
    <w:rsid w:val="0FABE7D9"/>
    <w:rsid w:val="0FB15989"/>
    <w:rsid w:val="0FBB33BA"/>
    <w:rsid w:val="0FDC8FD7"/>
    <w:rsid w:val="0FE1375D"/>
    <w:rsid w:val="0FF494AF"/>
    <w:rsid w:val="10016431"/>
    <w:rsid w:val="10295333"/>
    <w:rsid w:val="103440D0"/>
    <w:rsid w:val="104C0D9E"/>
    <w:rsid w:val="1056E94F"/>
    <w:rsid w:val="105E1849"/>
    <w:rsid w:val="108A9E1F"/>
    <w:rsid w:val="10A2ED07"/>
    <w:rsid w:val="10A7FB4D"/>
    <w:rsid w:val="10A8AF03"/>
    <w:rsid w:val="10AB0BE0"/>
    <w:rsid w:val="10AFCCB3"/>
    <w:rsid w:val="10BC82AC"/>
    <w:rsid w:val="10BE4CC4"/>
    <w:rsid w:val="10BF421D"/>
    <w:rsid w:val="10CF9D7B"/>
    <w:rsid w:val="10F1BD1E"/>
    <w:rsid w:val="10F6410E"/>
    <w:rsid w:val="1106F000"/>
    <w:rsid w:val="11078558"/>
    <w:rsid w:val="112EEC06"/>
    <w:rsid w:val="11573811"/>
    <w:rsid w:val="11625197"/>
    <w:rsid w:val="116A43E8"/>
    <w:rsid w:val="1172A9C6"/>
    <w:rsid w:val="117D4E9A"/>
    <w:rsid w:val="118C7EA0"/>
    <w:rsid w:val="1194CB5D"/>
    <w:rsid w:val="11AB0FE7"/>
    <w:rsid w:val="11B02ADD"/>
    <w:rsid w:val="11BA1E46"/>
    <w:rsid w:val="11C6CD7D"/>
    <w:rsid w:val="11CCADBF"/>
    <w:rsid w:val="11DC3734"/>
    <w:rsid w:val="11E7BC4C"/>
    <w:rsid w:val="11EBA1C5"/>
    <w:rsid w:val="11FE3C0B"/>
    <w:rsid w:val="1211A4AE"/>
    <w:rsid w:val="1214D674"/>
    <w:rsid w:val="1215AB55"/>
    <w:rsid w:val="121D8DE1"/>
    <w:rsid w:val="121EF87C"/>
    <w:rsid w:val="1221EA82"/>
    <w:rsid w:val="122CB33B"/>
    <w:rsid w:val="12350CDA"/>
    <w:rsid w:val="123E6F5F"/>
    <w:rsid w:val="124C69E8"/>
    <w:rsid w:val="1263489A"/>
    <w:rsid w:val="12655A98"/>
    <w:rsid w:val="126DAE1B"/>
    <w:rsid w:val="1280A0CA"/>
    <w:rsid w:val="128D6FEB"/>
    <w:rsid w:val="1290BA1C"/>
    <w:rsid w:val="12A753E8"/>
    <w:rsid w:val="12B4912F"/>
    <w:rsid w:val="12B75189"/>
    <w:rsid w:val="12CC63E4"/>
    <w:rsid w:val="12D017F2"/>
    <w:rsid w:val="12DFD9E7"/>
    <w:rsid w:val="12E51C07"/>
    <w:rsid w:val="12ED957B"/>
    <w:rsid w:val="130B6505"/>
    <w:rsid w:val="130F89D3"/>
    <w:rsid w:val="132DDD5F"/>
    <w:rsid w:val="133AC2C5"/>
    <w:rsid w:val="133CE5FD"/>
    <w:rsid w:val="134F2D60"/>
    <w:rsid w:val="13516307"/>
    <w:rsid w:val="1360D871"/>
    <w:rsid w:val="1371184E"/>
    <w:rsid w:val="138D8C1A"/>
    <w:rsid w:val="139D4C82"/>
    <w:rsid w:val="139D4D19"/>
    <w:rsid w:val="13B1E9D0"/>
    <w:rsid w:val="13B3F8A5"/>
    <w:rsid w:val="13BB88B8"/>
    <w:rsid w:val="13C1AFD6"/>
    <w:rsid w:val="13D4BBAD"/>
    <w:rsid w:val="13E4E468"/>
    <w:rsid w:val="13E73FF2"/>
    <w:rsid w:val="13F157C3"/>
    <w:rsid w:val="13F9025B"/>
    <w:rsid w:val="140DA0A4"/>
    <w:rsid w:val="140E117E"/>
    <w:rsid w:val="141E2549"/>
    <w:rsid w:val="14341CF9"/>
    <w:rsid w:val="143B316A"/>
    <w:rsid w:val="1452D4FC"/>
    <w:rsid w:val="14683FD8"/>
    <w:rsid w:val="146D3013"/>
    <w:rsid w:val="147A060E"/>
    <w:rsid w:val="14800674"/>
    <w:rsid w:val="148DB344"/>
    <w:rsid w:val="1490F7DC"/>
    <w:rsid w:val="14915B34"/>
    <w:rsid w:val="14967825"/>
    <w:rsid w:val="14B7759F"/>
    <w:rsid w:val="14C2F992"/>
    <w:rsid w:val="14C51A09"/>
    <w:rsid w:val="14C5AAE6"/>
    <w:rsid w:val="14CCA61B"/>
    <w:rsid w:val="14D848B0"/>
    <w:rsid w:val="14EDFED6"/>
    <w:rsid w:val="14F97EE7"/>
    <w:rsid w:val="14FF4C13"/>
    <w:rsid w:val="1507BDB0"/>
    <w:rsid w:val="1524C2FC"/>
    <w:rsid w:val="152A060F"/>
    <w:rsid w:val="152E57A6"/>
    <w:rsid w:val="15310294"/>
    <w:rsid w:val="15530D2A"/>
    <w:rsid w:val="15563005"/>
    <w:rsid w:val="1557547F"/>
    <w:rsid w:val="15583D5F"/>
    <w:rsid w:val="155B3CDA"/>
    <w:rsid w:val="15653B8E"/>
    <w:rsid w:val="156F68B1"/>
    <w:rsid w:val="1580114B"/>
    <w:rsid w:val="158A872C"/>
    <w:rsid w:val="158FE621"/>
    <w:rsid w:val="15A0D72C"/>
    <w:rsid w:val="15A3E70B"/>
    <w:rsid w:val="15BCB0D2"/>
    <w:rsid w:val="15D0B8C8"/>
    <w:rsid w:val="15D1B4E7"/>
    <w:rsid w:val="15E40380"/>
    <w:rsid w:val="15EC018C"/>
    <w:rsid w:val="15FF54E8"/>
    <w:rsid w:val="16061A4A"/>
    <w:rsid w:val="1607145E"/>
    <w:rsid w:val="160E35B5"/>
    <w:rsid w:val="16268505"/>
    <w:rsid w:val="163766AF"/>
    <w:rsid w:val="163A2936"/>
    <w:rsid w:val="163C16DC"/>
    <w:rsid w:val="16530772"/>
    <w:rsid w:val="16568F1C"/>
    <w:rsid w:val="16632AA9"/>
    <w:rsid w:val="1676EC75"/>
    <w:rsid w:val="168176D5"/>
    <w:rsid w:val="168FF65D"/>
    <w:rsid w:val="16AF9021"/>
    <w:rsid w:val="16B195FD"/>
    <w:rsid w:val="16BEEF03"/>
    <w:rsid w:val="16C4A93D"/>
    <w:rsid w:val="16C5089B"/>
    <w:rsid w:val="16C8C646"/>
    <w:rsid w:val="16DF358F"/>
    <w:rsid w:val="16F5875A"/>
    <w:rsid w:val="17066565"/>
    <w:rsid w:val="1718509C"/>
    <w:rsid w:val="172E37E8"/>
    <w:rsid w:val="173740A8"/>
    <w:rsid w:val="173ED06F"/>
    <w:rsid w:val="1746176C"/>
    <w:rsid w:val="17480512"/>
    <w:rsid w:val="176603F6"/>
    <w:rsid w:val="177218CF"/>
    <w:rsid w:val="17837BDF"/>
    <w:rsid w:val="179C0131"/>
    <w:rsid w:val="17F94BD8"/>
    <w:rsid w:val="18031F9C"/>
    <w:rsid w:val="18073341"/>
    <w:rsid w:val="18113EA2"/>
    <w:rsid w:val="18127001"/>
    <w:rsid w:val="1837A298"/>
    <w:rsid w:val="183D018D"/>
    <w:rsid w:val="185DA63B"/>
    <w:rsid w:val="1888546F"/>
    <w:rsid w:val="188B789E"/>
    <w:rsid w:val="188C6342"/>
    <w:rsid w:val="18A0A4EC"/>
    <w:rsid w:val="18A2B355"/>
    <w:rsid w:val="18C5F34C"/>
    <w:rsid w:val="18D2735E"/>
    <w:rsid w:val="18D87E2C"/>
    <w:rsid w:val="18E53514"/>
    <w:rsid w:val="18E669BA"/>
    <w:rsid w:val="18E767AE"/>
    <w:rsid w:val="18F0C39F"/>
    <w:rsid w:val="18F9E3EA"/>
    <w:rsid w:val="18FB74D1"/>
    <w:rsid w:val="191BC326"/>
    <w:rsid w:val="191C197F"/>
    <w:rsid w:val="1920B679"/>
    <w:rsid w:val="1923FB39"/>
    <w:rsid w:val="1926694B"/>
    <w:rsid w:val="192F2250"/>
    <w:rsid w:val="19344ED4"/>
    <w:rsid w:val="193D4272"/>
    <w:rsid w:val="1943EA40"/>
    <w:rsid w:val="194569EE"/>
    <w:rsid w:val="1954C544"/>
    <w:rsid w:val="195E6AE0"/>
    <w:rsid w:val="199087EF"/>
    <w:rsid w:val="19A20A29"/>
    <w:rsid w:val="19A78090"/>
    <w:rsid w:val="19A90041"/>
    <w:rsid w:val="19A91469"/>
    <w:rsid w:val="19B7A6DB"/>
    <w:rsid w:val="19BD00F3"/>
    <w:rsid w:val="19BE00CA"/>
    <w:rsid w:val="19BED5AB"/>
    <w:rsid w:val="19D2A19A"/>
    <w:rsid w:val="19DE2D9E"/>
    <w:rsid w:val="1A081A04"/>
    <w:rsid w:val="1A0FC556"/>
    <w:rsid w:val="1A39A7D2"/>
    <w:rsid w:val="1A3D8FD5"/>
    <w:rsid w:val="1A4C963A"/>
    <w:rsid w:val="1A507D43"/>
    <w:rsid w:val="1A53EC72"/>
    <w:rsid w:val="1A5DCA93"/>
    <w:rsid w:val="1A642B2A"/>
    <w:rsid w:val="1A7AB719"/>
    <w:rsid w:val="1A7F6081"/>
    <w:rsid w:val="1A8E465D"/>
    <w:rsid w:val="1A8FC509"/>
    <w:rsid w:val="1A990007"/>
    <w:rsid w:val="1A9CA207"/>
    <w:rsid w:val="1AA12975"/>
    <w:rsid w:val="1AB49B74"/>
    <w:rsid w:val="1AB91D7A"/>
    <w:rsid w:val="1ABAABB6"/>
    <w:rsid w:val="1AC5343B"/>
    <w:rsid w:val="1AF56CF6"/>
    <w:rsid w:val="1AF8EC9B"/>
    <w:rsid w:val="1AFE57C0"/>
    <w:rsid w:val="1B0DD11D"/>
    <w:rsid w:val="1B118BD0"/>
    <w:rsid w:val="1B221C84"/>
    <w:rsid w:val="1B3AE752"/>
    <w:rsid w:val="1B4FDEDC"/>
    <w:rsid w:val="1B71EB5B"/>
    <w:rsid w:val="1B7D7F3C"/>
    <w:rsid w:val="1B8C9C47"/>
    <w:rsid w:val="1B8CEE49"/>
    <w:rsid w:val="1B8EA727"/>
    <w:rsid w:val="1BB805A7"/>
    <w:rsid w:val="1BC2A442"/>
    <w:rsid w:val="1BC485B9"/>
    <w:rsid w:val="1BC637EC"/>
    <w:rsid w:val="1BCE2E14"/>
    <w:rsid w:val="1BDBCFC3"/>
    <w:rsid w:val="1BE6427F"/>
    <w:rsid w:val="1BF274C2"/>
    <w:rsid w:val="1BF4B5A8"/>
    <w:rsid w:val="1BF541E1"/>
    <w:rsid w:val="1BFC0EA4"/>
    <w:rsid w:val="1C0E2BDA"/>
    <w:rsid w:val="1C103F50"/>
    <w:rsid w:val="1C12C8D4"/>
    <w:rsid w:val="1C141FA1"/>
    <w:rsid w:val="1C18DC9F"/>
    <w:rsid w:val="1C23D08F"/>
    <w:rsid w:val="1C3BFE3D"/>
    <w:rsid w:val="1C588099"/>
    <w:rsid w:val="1C670381"/>
    <w:rsid w:val="1C8A0F82"/>
    <w:rsid w:val="1C8F3A81"/>
    <w:rsid w:val="1C94E7F2"/>
    <w:rsid w:val="1C9984EC"/>
    <w:rsid w:val="1C9AFD82"/>
    <w:rsid w:val="1CB0E806"/>
    <w:rsid w:val="1CB8D146"/>
    <w:rsid w:val="1CC11144"/>
    <w:rsid w:val="1CC12101"/>
    <w:rsid w:val="1CC9DD92"/>
    <w:rsid w:val="1CD8D8D2"/>
    <w:rsid w:val="1CDF2152"/>
    <w:rsid w:val="1CE902B4"/>
    <w:rsid w:val="1CF560E0"/>
    <w:rsid w:val="1CF59F6C"/>
    <w:rsid w:val="1D013017"/>
    <w:rsid w:val="1D1852D8"/>
    <w:rsid w:val="1D1EA7AB"/>
    <w:rsid w:val="1D29A5A5"/>
    <w:rsid w:val="1D34F8E5"/>
    <w:rsid w:val="1D45B62A"/>
    <w:rsid w:val="1D4952E1"/>
    <w:rsid w:val="1D4CA0E5"/>
    <w:rsid w:val="1D6CC974"/>
    <w:rsid w:val="1D79E31E"/>
    <w:rsid w:val="1D855B7E"/>
    <w:rsid w:val="1D905859"/>
    <w:rsid w:val="1D9B511A"/>
    <w:rsid w:val="1D9D221A"/>
    <w:rsid w:val="1DE6A077"/>
    <w:rsid w:val="1DEC9FB8"/>
    <w:rsid w:val="1DEFB5BA"/>
    <w:rsid w:val="1DF06A1B"/>
    <w:rsid w:val="1DF07BE4"/>
    <w:rsid w:val="1DF3481E"/>
    <w:rsid w:val="1DF61542"/>
    <w:rsid w:val="1E1873F9"/>
    <w:rsid w:val="1E1F06C7"/>
    <w:rsid w:val="1E2B016F"/>
    <w:rsid w:val="1E30CE7E"/>
    <w:rsid w:val="1E352BE5"/>
    <w:rsid w:val="1E3E596D"/>
    <w:rsid w:val="1E459FC2"/>
    <w:rsid w:val="1E56C569"/>
    <w:rsid w:val="1E5CCFE1"/>
    <w:rsid w:val="1E8617D4"/>
    <w:rsid w:val="1E9674D6"/>
    <w:rsid w:val="1E9E3C29"/>
    <w:rsid w:val="1EEC0249"/>
    <w:rsid w:val="1EFAD632"/>
    <w:rsid w:val="1F10544F"/>
    <w:rsid w:val="1F1406C0"/>
    <w:rsid w:val="1F155750"/>
    <w:rsid w:val="1F1B4325"/>
    <w:rsid w:val="1F2FD038"/>
    <w:rsid w:val="1F332F91"/>
    <w:rsid w:val="1F42035E"/>
    <w:rsid w:val="1F461D5D"/>
    <w:rsid w:val="1F4CC78B"/>
    <w:rsid w:val="1F5E3643"/>
    <w:rsid w:val="1F6F00E0"/>
    <w:rsid w:val="1F71F638"/>
    <w:rsid w:val="1F7527FE"/>
    <w:rsid w:val="1FBB5BA8"/>
    <w:rsid w:val="1FC0E514"/>
    <w:rsid w:val="1FCBBE6B"/>
    <w:rsid w:val="1FDCF568"/>
    <w:rsid w:val="1FDEE201"/>
    <w:rsid w:val="1FF52E07"/>
    <w:rsid w:val="1FF61D1F"/>
    <w:rsid w:val="20045989"/>
    <w:rsid w:val="2004EA31"/>
    <w:rsid w:val="20064D24"/>
    <w:rsid w:val="2006D091"/>
    <w:rsid w:val="2018700F"/>
    <w:rsid w:val="20235C8A"/>
    <w:rsid w:val="2026FD65"/>
    <w:rsid w:val="202FB439"/>
    <w:rsid w:val="203026D9"/>
    <w:rsid w:val="203E8C44"/>
    <w:rsid w:val="20497438"/>
    <w:rsid w:val="204AA148"/>
    <w:rsid w:val="204B9F23"/>
    <w:rsid w:val="2051B2C9"/>
    <w:rsid w:val="20542334"/>
    <w:rsid w:val="205EB1AF"/>
    <w:rsid w:val="2061278A"/>
    <w:rsid w:val="20693448"/>
    <w:rsid w:val="206AE072"/>
    <w:rsid w:val="206C1B36"/>
    <w:rsid w:val="2098B661"/>
    <w:rsid w:val="209CD8DF"/>
    <w:rsid w:val="20A208B4"/>
    <w:rsid w:val="20E3B073"/>
    <w:rsid w:val="20EE3DE8"/>
    <w:rsid w:val="211E4139"/>
    <w:rsid w:val="2130DC30"/>
    <w:rsid w:val="213F60B9"/>
    <w:rsid w:val="2148E5D2"/>
    <w:rsid w:val="215CD8E6"/>
    <w:rsid w:val="21790686"/>
    <w:rsid w:val="2195FB44"/>
    <w:rsid w:val="21A4E00C"/>
    <w:rsid w:val="21A59844"/>
    <w:rsid w:val="21AA9815"/>
    <w:rsid w:val="21B252CA"/>
    <w:rsid w:val="21B68B26"/>
    <w:rsid w:val="21C1280F"/>
    <w:rsid w:val="21C204EB"/>
    <w:rsid w:val="21C4137F"/>
    <w:rsid w:val="21DE4126"/>
    <w:rsid w:val="21E341C3"/>
    <w:rsid w:val="21EA8C3E"/>
    <w:rsid w:val="21EBD37B"/>
    <w:rsid w:val="21F21422"/>
    <w:rsid w:val="21FDE016"/>
    <w:rsid w:val="21FEA83F"/>
    <w:rsid w:val="220B51AF"/>
    <w:rsid w:val="220D7226"/>
    <w:rsid w:val="2233F353"/>
    <w:rsid w:val="223656F3"/>
    <w:rsid w:val="2274EF00"/>
    <w:rsid w:val="22788198"/>
    <w:rsid w:val="22975DF3"/>
    <w:rsid w:val="22A78216"/>
    <w:rsid w:val="22AA9E78"/>
    <w:rsid w:val="22AD70B9"/>
    <w:rsid w:val="22BA119A"/>
    <w:rsid w:val="22C90518"/>
    <w:rsid w:val="22CEFCF6"/>
    <w:rsid w:val="22CF75B0"/>
    <w:rsid w:val="22D4153A"/>
    <w:rsid w:val="22D83E3E"/>
    <w:rsid w:val="22F1FD18"/>
    <w:rsid w:val="2300A21E"/>
    <w:rsid w:val="2315523F"/>
    <w:rsid w:val="2320E583"/>
    <w:rsid w:val="2323244F"/>
    <w:rsid w:val="23266FFA"/>
    <w:rsid w:val="2348EAB4"/>
    <w:rsid w:val="234E95E9"/>
    <w:rsid w:val="2365071C"/>
    <w:rsid w:val="236BAC3E"/>
    <w:rsid w:val="237AC69E"/>
    <w:rsid w:val="238EEB3A"/>
    <w:rsid w:val="239950AA"/>
    <w:rsid w:val="23A6C801"/>
    <w:rsid w:val="23DFDB03"/>
    <w:rsid w:val="23F9EE1A"/>
    <w:rsid w:val="240B608D"/>
    <w:rsid w:val="240DEC9D"/>
    <w:rsid w:val="24347485"/>
    <w:rsid w:val="243FC731"/>
    <w:rsid w:val="2443ADF2"/>
    <w:rsid w:val="245038FA"/>
    <w:rsid w:val="2452EE24"/>
    <w:rsid w:val="2471B0BF"/>
    <w:rsid w:val="2481EF77"/>
    <w:rsid w:val="2490C4D0"/>
    <w:rsid w:val="24B701A4"/>
    <w:rsid w:val="24C19EC1"/>
    <w:rsid w:val="24CB4C29"/>
    <w:rsid w:val="24D4CAD3"/>
    <w:rsid w:val="24D68751"/>
    <w:rsid w:val="24E4594E"/>
    <w:rsid w:val="24EDDEDC"/>
    <w:rsid w:val="252501E8"/>
    <w:rsid w:val="25259C2F"/>
    <w:rsid w:val="2528694E"/>
    <w:rsid w:val="252C8203"/>
    <w:rsid w:val="252D89B5"/>
    <w:rsid w:val="2543F803"/>
    <w:rsid w:val="254CAED7"/>
    <w:rsid w:val="254F3165"/>
    <w:rsid w:val="25561AEE"/>
    <w:rsid w:val="25657192"/>
    <w:rsid w:val="2577BB14"/>
    <w:rsid w:val="257FF839"/>
    <w:rsid w:val="25999471"/>
    <w:rsid w:val="25B159E8"/>
    <w:rsid w:val="25CF0005"/>
    <w:rsid w:val="25D010F0"/>
    <w:rsid w:val="25EF2BD0"/>
    <w:rsid w:val="25F3768D"/>
    <w:rsid w:val="25F54A4A"/>
    <w:rsid w:val="25FD04FF"/>
    <w:rsid w:val="2605523B"/>
    <w:rsid w:val="260C4DF0"/>
    <w:rsid w:val="26231CAD"/>
    <w:rsid w:val="2629FFBE"/>
    <w:rsid w:val="2634EAF6"/>
    <w:rsid w:val="2670C94B"/>
    <w:rsid w:val="268B7950"/>
    <w:rsid w:val="2696F91C"/>
    <w:rsid w:val="269892E4"/>
    <w:rsid w:val="26BF9459"/>
    <w:rsid w:val="26C52FBD"/>
    <w:rsid w:val="26CA917E"/>
    <w:rsid w:val="26D33447"/>
    <w:rsid w:val="26D95B65"/>
    <w:rsid w:val="26DEF42C"/>
    <w:rsid w:val="26E1EAFD"/>
    <w:rsid w:val="26FDBBCB"/>
    <w:rsid w:val="2707DF50"/>
    <w:rsid w:val="2712709A"/>
    <w:rsid w:val="272362B2"/>
    <w:rsid w:val="274B4FD6"/>
    <w:rsid w:val="275B2A85"/>
    <w:rsid w:val="2762E4E6"/>
    <w:rsid w:val="2763C31A"/>
    <w:rsid w:val="2790900D"/>
    <w:rsid w:val="2790DC1D"/>
    <w:rsid w:val="27C619A4"/>
    <w:rsid w:val="27D9B704"/>
    <w:rsid w:val="27F29E8E"/>
    <w:rsid w:val="28043E63"/>
    <w:rsid w:val="2805AA65"/>
    <w:rsid w:val="281B05CC"/>
    <w:rsid w:val="281E945E"/>
    <w:rsid w:val="281F693F"/>
    <w:rsid w:val="282FA255"/>
    <w:rsid w:val="28410587"/>
    <w:rsid w:val="286FB150"/>
    <w:rsid w:val="2883B821"/>
    <w:rsid w:val="28936181"/>
    <w:rsid w:val="28997BE7"/>
    <w:rsid w:val="28A433FC"/>
    <w:rsid w:val="28A62557"/>
    <w:rsid w:val="28B5BE27"/>
    <w:rsid w:val="28BA4378"/>
    <w:rsid w:val="28C0A346"/>
    <w:rsid w:val="28E0928F"/>
    <w:rsid w:val="28E86457"/>
    <w:rsid w:val="29005DC4"/>
    <w:rsid w:val="29025481"/>
    <w:rsid w:val="29214194"/>
    <w:rsid w:val="2921641C"/>
    <w:rsid w:val="29497AB2"/>
    <w:rsid w:val="295E3BEF"/>
    <w:rsid w:val="2962DBA6"/>
    <w:rsid w:val="296AB301"/>
    <w:rsid w:val="29721F64"/>
    <w:rsid w:val="29763060"/>
    <w:rsid w:val="297AD638"/>
    <w:rsid w:val="297F679F"/>
    <w:rsid w:val="299F4FB7"/>
    <w:rsid w:val="29B0428D"/>
    <w:rsid w:val="29D62A15"/>
    <w:rsid w:val="29DE1D22"/>
    <w:rsid w:val="29E4FEAB"/>
    <w:rsid w:val="2A0A21DD"/>
    <w:rsid w:val="2A0A3D91"/>
    <w:rsid w:val="2A175E8E"/>
    <w:rsid w:val="2A22042D"/>
    <w:rsid w:val="2A249E04"/>
    <w:rsid w:val="2A323C43"/>
    <w:rsid w:val="2A6645D9"/>
    <w:rsid w:val="2A71FDC2"/>
    <w:rsid w:val="2A7618E3"/>
    <w:rsid w:val="2A83DA3E"/>
    <w:rsid w:val="2A9BAC62"/>
    <w:rsid w:val="2AA189D5"/>
    <w:rsid w:val="2AAD8306"/>
    <w:rsid w:val="2ACCB77C"/>
    <w:rsid w:val="2AD04240"/>
    <w:rsid w:val="2AD349F8"/>
    <w:rsid w:val="2AF3DF9C"/>
    <w:rsid w:val="2AFE3C7F"/>
    <w:rsid w:val="2B0585AB"/>
    <w:rsid w:val="2B2AE284"/>
    <w:rsid w:val="2B315A76"/>
    <w:rsid w:val="2B32FF97"/>
    <w:rsid w:val="2B526C75"/>
    <w:rsid w:val="2B74CE5D"/>
    <w:rsid w:val="2B7551CA"/>
    <w:rsid w:val="2B7B6AAB"/>
    <w:rsid w:val="2B895DC4"/>
    <w:rsid w:val="2B94827F"/>
    <w:rsid w:val="2B967ABD"/>
    <w:rsid w:val="2BA69BED"/>
    <w:rsid w:val="2BA7A11A"/>
    <w:rsid w:val="2BAC99B7"/>
    <w:rsid w:val="2BCC4193"/>
    <w:rsid w:val="2BD7DAE3"/>
    <w:rsid w:val="2BDA76C5"/>
    <w:rsid w:val="2BDF3DB7"/>
    <w:rsid w:val="2BF13572"/>
    <w:rsid w:val="2BFBDB11"/>
    <w:rsid w:val="2C105DBA"/>
    <w:rsid w:val="2C3A83A4"/>
    <w:rsid w:val="2C3E177B"/>
    <w:rsid w:val="2C41BC5A"/>
    <w:rsid w:val="2C53554D"/>
    <w:rsid w:val="2CA0C166"/>
    <w:rsid w:val="2CA93876"/>
    <w:rsid w:val="2CB17946"/>
    <w:rsid w:val="2CB67B62"/>
    <w:rsid w:val="2CBD6375"/>
    <w:rsid w:val="2CBEBF7F"/>
    <w:rsid w:val="2CC47CE6"/>
    <w:rsid w:val="2CC9DC3B"/>
    <w:rsid w:val="2CD6E25F"/>
    <w:rsid w:val="2CDC53D9"/>
    <w:rsid w:val="2CF20A95"/>
    <w:rsid w:val="2CF37B00"/>
    <w:rsid w:val="2D09AE52"/>
    <w:rsid w:val="2D0DA5B1"/>
    <w:rsid w:val="2D136145"/>
    <w:rsid w:val="2D2BD6C1"/>
    <w:rsid w:val="2D3F5613"/>
    <w:rsid w:val="2D5CD803"/>
    <w:rsid w:val="2D5FF28A"/>
    <w:rsid w:val="2D60C82C"/>
    <w:rsid w:val="2D6B288E"/>
    <w:rsid w:val="2D73094B"/>
    <w:rsid w:val="2D75CC41"/>
    <w:rsid w:val="2D783CCD"/>
    <w:rsid w:val="2D7BC964"/>
    <w:rsid w:val="2D91D4FE"/>
    <w:rsid w:val="2DA045A0"/>
    <w:rsid w:val="2DA20B0D"/>
    <w:rsid w:val="2DB008E3"/>
    <w:rsid w:val="2DB4A0C7"/>
    <w:rsid w:val="2DC58384"/>
    <w:rsid w:val="2DCC1633"/>
    <w:rsid w:val="2DD4E63E"/>
    <w:rsid w:val="2DE2E162"/>
    <w:rsid w:val="2DE7984F"/>
    <w:rsid w:val="2E0B5D08"/>
    <w:rsid w:val="2E1AFB7D"/>
    <w:rsid w:val="2E1DBE04"/>
    <w:rsid w:val="2E20FEED"/>
    <w:rsid w:val="2E2511F2"/>
    <w:rsid w:val="2E2DC8C6"/>
    <w:rsid w:val="2E44322D"/>
    <w:rsid w:val="2E4F05DF"/>
    <w:rsid w:val="2E532839"/>
    <w:rsid w:val="2E869348"/>
    <w:rsid w:val="2E8790F9"/>
    <w:rsid w:val="2E912FE1"/>
    <w:rsid w:val="2E9756FF"/>
    <w:rsid w:val="2E9E50DE"/>
    <w:rsid w:val="2EAB14EF"/>
    <w:rsid w:val="2ECC0B7E"/>
    <w:rsid w:val="2ED01CAF"/>
    <w:rsid w:val="2ED2ADE7"/>
    <w:rsid w:val="2ED325E8"/>
    <w:rsid w:val="2F0F0D8D"/>
    <w:rsid w:val="2F1A5B67"/>
    <w:rsid w:val="2F287C25"/>
    <w:rsid w:val="2F2A7463"/>
    <w:rsid w:val="2F2F4711"/>
    <w:rsid w:val="2F4EBB11"/>
    <w:rsid w:val="2F726FE5"/>
    <w:rsid w:val="2F7E435D"/>
    <w:rsid w:val="2FB09A28"/>
    <w:rsid w:val="2FB16376"/>
    <w:rsid w:val="2FC7284D"/>
    <w:rsid w:val="2FFC6F9F"/>
    <w:rsid w:val="302A4C43"/>
    <w:rsid w:val="303A491C"/>
    <w:rsid w:val="30413B09"/>
    <w:rsid w:val="304D4973"/>
    <w:rsid w:val="3052DA87"/>
    <w:rsid w:val="305CE548"/>
    <w:rsid w:val="306E05BA"/>
    <w:rsid w:val="306F0D6C"/>
    <w:rsid w:val="307A2A98"/>
    <w:rsid w:val="308C36E4"/>
    <w:rsid w:val="309B033C"/>
    <w:rsid w:val="30A0C3B5"/>
    <w:rsid w:val="30A75AEB"/>
    <w:rsid w:val="30AA0D11"/>
    <w:rsid w:val="30ACA1AA"/>
    <w:rsid w:val="30B21366"/>
    <w:rsid w:val="30B4CDA9"/>
    <w:rsid w:val="30B7B6F1"/>
    <w:rsid w:val="30BC370F"/>
    <w:rsid w:val="30C87774"/>
    <w:rsid w:val="30D0D138"/>
    <w:rsid w:val="30D2BBA8"/>
    <w:rsid w:val="30D9AAAA"/>
    <w:rsid w:val="30DF099F"/>
    <w:rsid w:val="30E9BA43"/>
    <w:rsid w:val="31083C62"/>
    <w:rsid w:val="310B8375"/>
    <w:rsid w:val="310E0EC4"/>
    <w:rsid w:val="311687C4"/>
    <w:rsid w:val="311C3A46"/>
    <w:rsid w:val="3136B256"/>
    <w:rsid w:val="31420961"/>
    <w:rsid w:val="31678904"/>
    <w:rsid w:val="316E260B"/>
    <w:rsid w:val="317340ED"/>
    <w:rsid w:val="318C8750"/>
    <w:rsid w:val="318FA685"/>
    <w:rsid w:val="3199942C"/>
    <w:rsid w:val="319D7CE3"/>
    <w:rsid w:val="319F4D9B"/>
    <w:rsid w:val="31A2C7F2"/>
    <w:rsid w:val="31AE62E7"/>
    <w:rsid w:val="31C2BE8B"/>
    <w:rsid w:val="31CD3A83"/>
    <w:rsid w:val="31D67115"/>
    <w:rsid w:val="31EE8E42"/>
    <w:rsid w:val="3226D129"/>
    <w:rsid w:val="32378140"/>
    <w:rsid w:val="32494776"/>
    <w:rsid w:val="32569F31"/>
    <w:rsid w:val="326750AE"/>
    <w:rsid w:val="3273A1E2"/>
    <w:rsid w:val="3279758E"/>
    <w:rsid w:val="3285E101"/>
    <w:rsid w:val="329D450F"/>
    <w:rsid w:val="32AD1163"/>
    <w:rsid w:val="32B191C5"/>
    <w:rsid w:val="32B41567"/>
    <w:rsid w:val="32DF386A"/>
    <w:rsid w:val="32E178B2"/>
    <w:rsid w:val="32E5C924"/>
    <w:rsid w:val="32FC8541"/>
    <w:rsid w:val="33255A7E"/>
    <w:rsid w:val="3326E37D"/>
    <w:rsid w:val="33376862"/>
    <w:rsid w:val="3348C16D"/>
    <w:rsid w:val="335240B0"/>
    <w:rsid w:val="33537A38"/>
    <w:rsid w:val="335B8EB3"/>
    <w:rsid w:val="33611FC7"/>
    <w:rsid w:val="3370DD69"/>
    <w:rsid w:val="337ADEA1"/>
    <w:rsid w:val="339FD10B"/>
    <w:rsid w:val="33B1BBD6"/>
    <w:rsid w:val="33D11BFA"/>
    <w:rsid w:val="33E7F3AF"/>
    <w:rsid w:val="33E91567"/>
    <w:rsid w:val="3410F15D"/>
    <w:rsid w:val="3421B382"/>
    <w:rsid w:val="3423307D"/>
    <w:rsid w:val="34238482"/>
    <w:rsid w:val="3428C4B1"/>
    <w:rsid w:val="34301DCF"/>
    <w:rsid w:val="34396285"/>
    <w:rsid w:val="344A984F"/>
    <w:rsid w:val="3460A77E"/>
    <w:rsid w:val="34733FE0"/>
    <w:rsid w:val="348C5064"/>
    <w:rsid w:val="34995EBD"/>
    <w:rsid w:val="34AFCC7D"/>
    <w:rsid w:val="34B2D8A8"/>
    <w:rsid w:val="34BC59EF"/>
    <w:rsid w:val="34D537DA"/>
    <w:rsid w:val="34F30CAC"/>
    <w:rsid w:val="3516A1AD"/>
    <w:rsid w:val="351D8CDC"/>
    <w:rsid w:val="351EC3C6"/>
    <w:rsid w:val="3544CF39"/>
    <w:rsid w:val="354B3563"/>
    <w:rsid w:val="355754F7"/>
    <w:rsid w:val="3557D9B6"/>
    <w:rsid w:val="357BB422"/>
    <w:rsid w:val="3580B6E8"/>
    <w:rsid w:val="3588B7BD"/>
    <w:rsid w:val="35A5434A"/>
    <w:rsid w:val="35BFC422"/>
    <w:rsid w:val="35C69CA1"/>
    <w:rsid w:val="361A2608"/>
    <w:rsid w:val="361CB47E"/>
    <w:rsid w:val="362978F5"/>
    <w:rsid w:val="362EAD35"/>
    <w:rsid w:val="3637320E"/>
    <w:rsid w:val="36476EC5"/>
    <w:rsid w:val="3652142A"/>
    <w:rsid w:val="36619FDA"/>
    <w:rsid w:val="36663DF9"/>
    <w:rsid w:val="368DACD0"/>
    <w:rsid w:val="36998EF3"/>
    <w:rsid w:val="369A2CE2"/>
    <w:rsid w:val="36ABC047"/>
    <w:rsid w:val="36C32E55"/>
    <w:rsid w:val="36CCFE12"/>
    <w:rsid w:val="36CF9717"/>
    <w:rsid w:val="36E4AEDB"/>
    <w:rsid w:val="36EDFE7B"/>
    <w:rsid w:val="36F0CF16"/>
    <w:rsid w:val="36F3F515"/>
    <w:rsid w:val="36F51976"/>
    <w:rsid w:val="36F89AAA"/>
    <w:rsid w:val="370303B8"/>
    <w:rsid w:val="3711AB1C"/>
    <w:rsid w:val="3713C5DD"/>
    <w:rsid w:val="3726D1B4"/>
    <w:rsid w:val="373AC0C9"/>
    <w:rsid w:val="373FF53E"/>
    <w:rsid w:val="3749A90C"/>
    <w:rsid w:val="376DD70C"/>
    <w:rsid w:val="3783F981"/>
    <w:rsid w:val="378C4C24"/>
    <w:rsid w:val="378E3989"/>
    <w:rsid w:val="379D304E"/>
    <w:rsid w:val="37AFD769"/>
    <w:rsid w:val="37BA55DF"/>
    <w:rsid w:val="37D1E885"/>
    <w:rsid w:val="37D21C7B"/>
    <w:rsid w:val="37D28CF3"/>
    <w:rsid w:val="37FF4CCE"/>
    <w:rsid w:val="38098BA6"/>
    <w:rsid w:val="380E372F"/>
    <w:rsid w:val="3816CA2E"/>
    <w:rsid w:val="3818BAD7"/>
    <w:rsid w:val="3829025F"/>
    <w:rsid w:val="382D1625"/>
    <w:rsid w:val="383D525E"/>
    <w:rsid w:val="384014DD"/>
    <w:rsid w:val="384906A4"/>
    <w:rsid w:val="38493C59"/>
    <w:rsid w:val="384F8A47"/>
    <w:rsid w:val="386371FB"/>
    <w:rsid w:val="38687B42"/>
    <w:rsid w:val="386D113A"/>
    <w:rsid w:val="38756644"/>
    <w:rsid w:val="389659A9"/>
    <w:rsid w:val="38A96DFB"/>
    <w:rsid w:val="38B0D5A2"/>
    <w:rsid w:val="38C17EB8"/>
    <w:rsid w:val="38CE3002"/>
    <w:rsid w:val="38CF763B"/>
    <w:rsid w:val="38D05B81"/>
    <w:rsid w:val="38D63569"/>
    <w:rsid w:val="38DA7B57"/>
    <w:rsid w:val="38DC9D33"/>
    <w:rsid w:val="38DCF5AA"/>
    <w:rsid w:val="38E0F916"/>
    <w:rsid w:val="38EB5F4C"/>
    <w:rsid w:val="38EDCD29"/>
    <w:rsid w:val="38EE64EA"/>
    <w:rsid w:val="38F9EFF5"/>
    <w:rsid w:val="39008560"/>
    <w:rsid w:val="390B0833"/>
    <w:rsid w:val="390EE922"/>
    <w:rsid w:val="391F7275"/>
    <w:rsid w:val="3921D18B"/>
    <w:rsid w:val="3922CECF"/>
    <w:rsid w:val="39272924"/>
    <w:rsid w:val="392DDFA1"/>
    <w:rsid w:val="3936D907"/>
    <w:rsid w:val="39398D8F"/>
    <w:rsid w:val="397A179F"/>
    <w:rsid w:val="397D3956"/>
    <w:rsid w:val="397E306A"/>
    <w:rsid w:val="39ACBCAD"/>
    <w:rsid w:val="39C1A972"/>
    <w:rsid w:val="39E12B62"/>
    <w:rsid w:val="39E23D0D"/>
    <w:rsid w:val="3A31555C"/>
    <w:rsid w:val="3A42F7CC"/>
    <w:rsid w:val="3A4AB281"/>
    <w:rsid w:val="3A4CA027"/>
    <w:rsid w:val="3A51C906"/>
    <w:rsid w:val="3A522E4C"/>
    <w:rsid w:val="3A5E7276"/>
    <w:rsid w:val="3A6A66A3"/>
    <w:rsid w:val="3A80E567"/>
    <w:rsid w:val="3A899D8A"/>
    <w:rsid w:val="3A9AC6B0"/>
    <w:rsid w:val="3A9B1738"/>
    <w:rsid w:val="3AA0E511"/>
    <w:rsid w:val="3AB67417"/>
    <w:rsid w:val="3ABD58F0"/>
    <w:rsid w:val="3AC2C158"/>
    <w:rsid w:val="3AC6F616"/>
    <w:rsid w:val="3AD62CEA"/>
    <w:rsid w:val="3AFB9E01"/>
    <w:rsid w:val="3AFFD464"/>
    <w:rsid w:val="3B08A64C"/>
    <w:rsid w:val="3B1D55F4"/>
    <w:rsid w:val="3B1F1B61"/>
    <w:rsid w:val="3B59960F"/>
    <w:rsid w:val="3B5F2395"/>
    <w:rsid w:val="3B79F406"/>
    <w:rsid w:val="3BC046CA"/>
    <w:rsid w:val="3BCEAF8E"/>
    <w:rsid w:val="3BCFE916"/>
    <w:rsid w:val="3BD636EC"/>
    <w:rsid w:val="3BE44D3B"/>
    <w:rsid w:val="3BF1816B"/>
    <w:rsid w:val="3BF4C95C"/>
    <w:rsid w:val="3C01F680"/>
    <w:rsid w:val="3C180953"/>
    <w:rsid w:val="3C248965"/>
    <w:rsid w:val="3C32B5FE"/>
    <w:rsid w:val="3C419BC3"/>
    <w:rsid w:val="3C52786E"/>
    <w:rsid w:val="3C6D8BC6"/>
    <w:rsid w:val="3C70F694"/>
    <w:rsid w:val="3C72CC80"/>
    <w:rsid w:val="3C75A64F"/>
    <w:rsid w:val="3C7A8735"/>
    <w:rsid w:val="3C9C01E9"/>
    <w:rsid w:val="3CCAEC92"/>
    <w:rsid w:val="3CD04BF9"/>
    <w:rsid w:val="3CD574E5"/>
    <w:rsid w:val="3CE3194F"/>
    <w:rsid w:val="3CED6CE4"/>
    <w:rsid w:val="3D278CD1"/>
    <w:rsid w:val="3D365D25"/>
    <w:rsid w:val="3D38FA79"/>
    <w:rsid w:val="3D490660"/>
    <w:rsid w:val="3D54B4C4"/>
    <w:rsid w:val="3D6A4325"/>
    <w:rsid w:val="3D6C83C0"/>
    <w:rsid w:val="3D6E3D31"/>
    <w:rsid w:val="3D7769A2"/>
    <w:rsid w:val="3D792F68"/>
    <w:rsid w:val="3D890FB9"/>
    <w:rsid w:val="3D909C2C"/>
    <w:rsid w:val="3D925536"/>
    <w:rsid w:val="3D93DA00"/>
    <w:rsid w:val="3DA60279"/>
    <w:rsid w:val="3DCD13B6"/>
    <w:rsid w:val="3DCFC21C"/>
    <w:rsid w:val="3DED7D61"/>
    <w:rsid w:val="3DF591DC"/>
    <w:rsid w:val="3E0F684F"/>
    <w:rsid w:val="3E102FF5"/>
    <w:rsid w:val="3E124B47"/>
    <w:rsid w:val="3E4D4F88"/>
    <w:rsid w:val="3E67371F"/>
    <w:rsid w:val="3E8CFD59"/>
    <w:rsid w:val="3E99235C"/>
    <w:rsid w:val="3EAAE4FB"/>
    <w:rsid w:val="3EAF71CA"/>
    <w:rsid w:val="3EBAD2B1"/>
    <w:rsid w:val="3EC40162"/>
    <w:rsid w:val="3EC61BA0"/>
    <w:rsid w:val="3ED2CCB5"/>
    <w:rsid w:val="3EEAB4DC"/>
    <w:rsid w:val="3EFBDEA7"/>
    <w:rsid w:val="3EFC8DD9"/>
    <w:rsid w:val="3F061386"/>
    <w:rsid w:val="3F0A1BAE"/>
    <w:rsid w:val="3F0EA221"/>
    <w:rsid w:val="3F18FD85"/>
    <w:rsid w:val="3F20441B"/>
    <w:rsid w:val="3F26F59D"/>
    <w:rsid w:val="3F29FAF0"/>
    <w:rsid w:val="3F2BC8BC"/>
    <w:rsid w:val="3F32E67D"/>
    <w:rsid w:val="3F335A8A"/>
    <w:rsid w:val="3F43B5E8"/>
    <w:rsid w:val="3F7470EB"/>
    <w:rsid w:val="3F7DCC46"/>
    <w:rsid w:val="3FB91988"/>
    <w:rsid w:val="3FC78740"/>
    <w:rsid w:val="3FD793EC"/>
    <w:rsid w:val="4002925D"/>
    <w:rsid w:val="4005C300"/>
    <w:rsid w:val="400A77A1"/>
    <w:rsid w:val="400D23E0"/>
    <w:rsid w:val="40143491"/>
    <w:rsid w:val="401BF399"/>
    <w:rsid w:val="40250CF4"/>
    <w:rsid w:val="4034877A"/>
    <w:rsid w:val="4039A7E7"/>
    <w:rsid w:val="403DE5DA"/>
    <w:rsid w:val="4044DB58"/>
    <w:rsid w:val="404E8B59"/>
    <w:rsid w:val="4060FAE9"/>
    <w:rsid w:val="406516FF"/>
    <w:rsid w:val="407BBBAC"/>
    <w:rsid w:val="408BEED1"/>
    <w:rsid w:val="40939FF1"/>
    <w:rsid w:val="40983D0D"/>
    <w:rsid w:val="409CCE74"/>
    <w:rsid w:val="40A977E4"/>
    <w:rsid w:val="40B6265F"/>
    <w:rsid w:val="40BEB210"/>
    <w:rsid w:val="40C09C70"/>
    <w:rsid w:val="40CAF173"/>
    <w:rsid w:val="40CDD2B0"/>
    <w:rsid w:val="40E022D8"/>
    <w:rsid w:val="40E8CDE7"/>
    <w:rsid w:val="40F294F2"/>
    <w:rsid w:val="40F60B16"/>
    <w:rsid w:val="4136062F"/>
    <w:rsid w:val="415A4599"/>
    <w:rsid w:val="415B9DE7"/>
    <w:rsid w:val="4167EB28"/>
    <w:rsid w:val="417AD362"/>
    <w:rsid w:val="418B2989"/>
    <w:rsid w:val="419E4069"/>
    <w:rsid w:val="41A3AC43"/>
    <w:rsid w:val="41AD5AD0"/>
    <w:rsid w:val="41C17F0F"/>
    <w:rsid w:val="41D031B3"/>
    <w:rsid w:val="41DB81C6"/>
    <w:rsid w:val="41EDD25F"/>
    <w:rsid w:val="41EF6A67"/>
    <w:rsid w:val="41F0A4C8"/>
    <w:rsid w:val="41F695CA"/>
    <w:rsid w:val="42116731"/>
    <w:rsid w:val="4231AF8E"/>
    <w:rsid w:val="42379800"/>
    <w:rsid w:val="42386CFF"/>
    <w:rsid w:val="423DB448"/>
    <w:rsid w:val="423E1850"/>
    <w:rsid w:val="423FEDAE"/>
    <w:rsid w:val="425462C6"/>
    <w:rsid w:val="4259E68E"/>
    <w:rsid w:val="4267DF6E"/>
    <w:rsid w:val="4271AFFB"/>
    <w:rsid w:val="4273ACE4"/>
    <w:rsid w:val="427B8712"/>
    <w:rsid w:val="428BF74C"/>
    <w:rsid w:val="42ABA00F"/>
    <w:rsid w:val="42B9BED7"/>
    <w:rsid w:val="42BAA14D"/>
    <w:rsid w:val="42C116E7"/>
    <w:rsid w:val="42C378D3"/>
    <w:rsid w:val="42D571D5"/>
    <w:rsid w:val="42D72C21"/>
    <w:rsid w:val="43044B6A"/>
    <w:rsid w:val="430EF969"/>
    <w:rsid w:val="43119B7F"/>
    <w:rsid w:val="43136C3C"/>
    <w:rsid w:val="4332E2F5"/>
    <w:rsid w:val="434003C7"/>
    <w:rsid w:val="43487055"/>
    <w:rsid w:val="4358632B"/>
    <w:rsid w:val="437A0F8B"/>
    <w:rsid w:val="437F8A2B"/>
    <w:rsid w:val="4389AC0A"/>
    <w:rsid w:val="438B3AC8"/>
    <w:rsid w:val="4395DD33"/>
    <w:rsid w:val="439929ED"/>
    <w:rsid w:val="4399C4D2"/>
    <w:rsid w:val="43AE9616"/>
    <w:rsid w:val="43BA4CDA"/>
    <w:rsid w:val="43CAFD90"/>
    <w:rsid w:val="43D6AB2A"/>
    <w:rsid w:val="43DB9273"/>
    <w:rsid w:val="43DE0797"/>
    <w:rsid w:val="43E0812E"/>
    <w:rsid w:val="43F159AF"/>
    <w:rsid w:val="4413C6FB"/>
    <w:rsid w:val="445CE623"/>
    <w:rsid w:val="448389D5"/>
    <w:rsid w:val="4495E2FF"/>
    <w:rsid w:val="449AEDCB"/>
    <w:rsid w:val="44AEE9E3"/>
    <w:rsid w:val="44B079D1"/>
    <w:rsid w:val="44F0B3F0"/>
    <w:rsid w:val="44F6F613"/>
    <w:rsid w:val="44FA18B6"/>
    <w:rsid w:val="44FCAE1C"/>
    <w:rsid w:val="452677D2"/>
    <w:rsid w:val="45442A29"/>
    <w:rsid w:val="454DE79D"/>
    <w:rsid w:val="4551E3C3"/>
    <w:rsid w:val="455895A1"/>
    <w:rsid w:val="455F9F40"/>
    <w:rsid w:val="456D8617"/>
    <w:rsid w:val="457D1E39"/>
    <w:rsid w:val="458CD2BD"/>
    <w:rsid w:val="45A3FBAF"/>
    <w:rsid w:val="45A43211"/>
    <w:rsid w:val="45B5B5B1"/>
    <w:rsid w:val="45EEAAE9"/>
    <w:rsid w:val="45F9981D"/>
    <w:rsid w:val="45FED037"/>
    <w:rsid w:val="46020A66"/>
    <w:rsid w:val="46068A5C"/>
    <w:rsid w:val="4636BD07"/>
    <w:rsid w:val="4644131F"/>
    <w:rsid w:val="464A381D"/>
    <w:rsid w:val="46720CF1"/>
    <w:rsid w:val="4682BEFF"/>
    <w:rsid w:val="46B15FDB"/>
    <w:rsid w:val="46B64CD6"/>
    <w:rsid w:val="46CDA4CE"/>
    <w:rsid w:val="46DD3506"/>
    <w:rsid w:val="46DDDE9A"/>
    <w:rsid w:val="46E10141"/>
    <w:rsid w:val="46E1E246"/>
    <w:rsid w:val="46F8DE08"/>
    <w:rsid w:val="470397B9"/>
    <w:rsid w:val="4722124C"/>
    <w:rsid w:val="47306186"/>
    <w:rsid w:val="47324FDF"/>
    <w:rsid w:val="47326C85"/>
    <w:rsid w:val="476002A4"/>
    <w:rsid w:val="476243DE"/>
    <w:rsid w:val="477AA15E"/>
    <w:rsid w:val="47930A9E"/>
    <w:rsid w:val="47980BE4"/>
    <w:rsid w:val="47A5CC54"/>
    <w:rsid w:val="47ABCC34"/>
    <w:rsid w:val="47B9D4FC"/>
    <w:rsid w:val="47D49FF3"/>
    <w:rsid w:val="47E14DB9"/>
    <w:rsid w:val="47E71030"/>
    <w:rsid w:val="48231A08"/>
    <w:rsid w:val="48366F55"/>
    <w:rsid w:val="484C04F1"/>
    <w:rsid w:val="484F7A11"/>
    <w:rsid w:val="48595E67"/>
    <w:rsid w:val="486C86E4"/>
    <w:rsid w:val="48713204"/>
    <w:rsid w:val="487A7F55"/>
    <w:rsid w:val="487AEDF4"/>
    <w:rsid w:val="487F6CEB"/>
    <w:rsid w:val="48CC31E7"/>
    <w:rsid w:val="48D601D7"/>
    <w:rsid w:val="48DC9C1C"/>
    <w:rsid w:val="48E4388A"/>
    <w:rsid w:val="48F23086"/>
    <w:rsid w:val="48FBE930"/>
    <w:rsid w:val="4901745C"/>
    <w:rsid w:val="490B99EF"/>
    <w:rsid w:val="490D2D7A"/>
    <w:rsid w:val="4912C481"/>
    <w:rsid w:val="491C81D8"/>
    <w:rsid w:val="49278D49"/>
    <w:rsid w:val="492AD497"/>
    <w:rsid w:val="4939D988"/>
    <w:rsid w:val="493AF8D6"/>
    <w:rsid w:val="49476051"/>
    <w:rsid w:val="494F1B06"/>
    <w:rsid w:val="495131DD"/>
    <w:rsid w:val="49522469"/>
    <w:rsid w:val="495E3441"/>
    <w:rsid w:val="4961FD45"/>
    <w:rsid w:val="49632760"/>
    <w:rsid w:val="496C1076"/>
    <w:rsid w:val="496D71EE"/>
    <w:rsid w:val="4973B5B2"/>
    <w:rsid w:val="497532B4"/>
    <w:rsid w:val="49973312"/>
    <w:rsid w:val="49DBD18F"/>
    <w:rsid w:val="49F11308"/>
    <w:rsid w:val="49FF5363"/>
    <w:rsid w:val="4A24623A"/>
    <w:rsid w:val="4A2B716C"/>
    <w:rsid w:val="4A34A884"/>
    <w:rsid w:val="4A3E167C"/>
    <w:rsid w:val="4A4247A5"/>
    <w:rsid w:val="4A5943CF"/>
    <w:rsid w:val="4A62C3F1"/>
    <w:rsid w:val="4A7F1281"/>
    <w:rsid w:val="4A8671A6"/>
    <w:rsid w:val="4A8AD4DB"/>
    <w:rsid w:val="4A9C9167"/>
    <w:rsid w:val="4A9F6C41"/>
    <w:rsid w:val="4AA4B942"/>
    <w:rsid w:val="4AB5D921"/>
    <w:rsid w:val="4AB6D840"/>
    <w:rsid w:val="4AB74F49"/>
    <w:rsid w:val="4AC64985"/>
    <w:rsid w:val="4AFA36CE"/>
    <w:rsid w:val="4AFC139E"/>
    <w:rsid w:val="4B0F7008"/>
    <w:rsid w:val="4B131C80"/>
    <w:rsid w:val="4B2189AA"/>
    <w:rsid w:val="4B42ECAC"/>
    <w:rsid w:val="4B4FD1C1"/>
    <w:rsid w:val="4B6B3551"/>
    <w:rsid w:val="4B717F46"/>
    <w:rsid w:val="4B82289F"/>
    <w:rsid w:val="4BA45AEB"/>
    <w:rsid w:val="4BCF7C3C"/>
    <w:rsid w:val="4BEC5048"/>
    <w:rsid w:val="4BEC7003"/>
    <w:rsid w:val="4BF12224"/>
    <w:rsid w:val="4BF5824A"/>
    <w:rsid w:val="4BF6E17B"/>
    <w:rsid w:val="4BFD1466"/>
    <w:rsid w:val="4C091A06"/>
    <w:rsid w:val="4C18B002"/>
    <w:rsid w:val="4C1AE1BD"/>
    <w:rsid w:val="4C1BDC53"/>
    <w:rsid w:val="4C36F207"/>
    <w:rsid w:val="4C3A7A5E"/>
    <w:rsid w:val="4C3B2CE5"/>
    <w:rsid w:val="4C3B7558"/>
    <w:rsid w:val="4C5C88AA"/>
    <w:rsid w:val="4C976ABA"/>
    <w:rsid w:val="4C9CC554"/>
    <w:rsid w:val="4CA5F7EA"/>
    <w:rsid w:val="4CAD36F8"/>
    <w:rsid w:val="4CC8DDDF"/>
    <w:rsid w:val="4CD17DA6"/>
    <w:rsid w:val="4CD4A6F4"/>
    <w:rsid w:val="4CDB35F9"/>
    <w:rsid w:val="4CDEBD0D"/>
    <w:rsid w:val="4CE45238"/>
    <w:rsid w:val="4CEF5722"/>
    <w:rsid w:val="4CF165BE"/>
    <w:rsid w:val="4CF92073"/>
    <w:rsid w:val="4D025894"/>
    <w:rsid w:val="4D0520B3"/>
    <w:rsid w:val="4D0D2869"/>
    <w:rsid w:val="4D334E2D"/>
    <w:rsid w:val="4D48F725"/>
    <w:rsid w:val="4D5E2B27"/>
    <w:rsid w:val="4D627896"/>
    <w:rsid w:val="4D6AAF42"/>
    <w:rsid w:val="4D6F6981"/>
    <w:rsid w:val="4D741A34"/>
    <w:rsid w:val="4D7C113B"/>
    <w:rsid w:val="4D80D7AF"/>
    <w:rsid w:val="4DB2C2C7"/>
    <w:rsid w:val="4DB793B7"/>
    <w:rsid w:val="4DB9815D"/>
    <w:rsid w:val="4DBB3D7C"/>
    <w:rsid w:val="4DC413C9"/>
    <w:rsid w:val="4DCC64FB"/>
    <w:rsid w:val="4DD5047F"/>
    <w:rsid w:val="4DD6769D"/>
    <w:rsid w:val="4DF81CC2"/>
    <w:rsid w:val="4E04EF89"/>
    <w:rsid w:val="4E0D7FF1"/>
    <w:rsid w:val="4E1ECD83"/>
    <w:rsid w:val="4E32D1E3"/>
    <w:rsid w:val="4E49D2C7"/>
    <w:rsid w:val="4E536114"/>
    <w:rsid w:val="4E594831"/>
    <w:rsid w:val="4E98FEDF"/>
    <w:rsid w:val="4EA4A426"/>
    <w:rsid w:val="4EB502AA"/>
    <w:rsid w:val="4EC767D1"/>
    <w:rsid w:val="4ECE8FAE"/>
    <w:rsid w:val="4ED61171"/>
    <w:rsid w:val="4EDD40C7"/>
    <w:rsid w:val="4EDEA068"/>
    <w:rsid w:val="4EE6D47E"/>
    <w:rsid w:val="4EF53A34"/>
    <w:rsid w:val="4F199029"/>
    <w:rsid w:val="4F207F4D"/>
    <w:rsid w:val="4F22CE09"/>
    <w:rsid w:val="4F2D88EA"/>
    <w:rsid w:val="4F39A1E5"/>
    <w:rsid w:val="4F3E89FA"/>
    <w:rsid w:val="4F465BE0"/>
    <w:rsid w:val="4F4DF118"/>
    <w:rsid w:val="4F51F212"/>
    <w:rsid w:val="4F551D26"/>
    <w:rsid w:val="4F5551BE"/>
    <w:rsid w:val="4F642EB5"/>
    <w:rsid w:val="4F783014"/>
    <w:rsid w:val="4F794A6E"/>
    <w:rsid w:val="4F895C11"/>
    <w:rsid w:val="4F9D5115"/>
    <w:rsid w:val="4F9F4953"/>
    <w:rsid w:val="4FA8BEDD"/>
    <w:rsid w:val="4FBA43D5"/>
    <w:rsid w:val="4FBC2844"/>
    <w:rsid w:val="4FC42FBA"/>
    <w:rsid w:val="4FC6B94F"/>
    <w:rsid w:val="4FCF5D04"/>
    <w:rsid w:val="4FDCB372"/>
    <w:rsid w:val="5001C602"/>
    <w:rsid w:val="5002F96A"/>
    <w:rsid w:val="500F797C"/>
    <w:rsid w:val="503F3860"/>
    <w:rsid w:val="50517DD4"/>
    <w:rsid w:val="5060B1EF"/>
    <w:rsid w:val="507D2D5B"/>
    <w:rsid w:val="507F0672"/>
    <w:rsid w:val="5081AE31"/>
    <w:rsid w:val="50878853"/>
    <w:rsid w:val="509D8B24"/>
    <w:rsid w:val="50AA7BB4"/>
    <w:rsid w:val="50B0159B"/>
    <w:rsid w:val="50C7E248"/>
    <w:rsid w:val="50CCAE6A"/>
    <w:rsid w:val="50D24768"/>
    <w:rsid w:val="50D85814"/>
    <w:rsid w:val="50FB64AF"/>
    <w:rsid w:val="5101E544"/>
    <w:rsid w:val="510C4774"/>
    <w:rsid w:val="5110DFDE"/>
    <w:rsid w:val="51130055"/>
    <w:rsid w:val="5127AD66"/>
    <w:rsid w:val="5128D94B"/>
    <w:rsid w:val="513F456F"/>
    <w:rsid w:val="5157366E"/>
    <w:rsid w:val="516D1184"/>
    <w:rsid w:val="516DF60A"/>
    <w:rsid w:val="51735A74"/>
    <w:rsid w:val="5174BEA0"/>
    <w:rsid w:val="5178ED66"/>
    <w:rsid w:val="51899C58"/>
    <w:rsid w:val="518D97CF"/>
    <w:rsid w:val="5198D57E"/>
    <w:rsid w:val="519AA4B7"/>
    <w:rsid w:val="519DBC27"/>
    <w:rsid w:val="51B23778"/>
    <w:rsid w:val="51B29458"/>
    <w:rsid w:val="51F0FAB3"/>
    <w:rsid w:val="51FA0DA8"/>
    <w:rsid w:val="51FA4B83"/>
    <w:rsid w:val="51FE8746"/>
    <w:rsid w:val="521800DF"/>
    <w:rsid w:val="5233613D"/>
    <w:rsid w:val="5234E3C5"/>
    <w:rsid w:val="5251E9CD"/>
    <w:rsid w:val="525C4CF1"/>
    <w:rsid w:val="527EAC06"/>
    <w:rsid w:val="5291838B"/>
    <w:rsid w:val="52A0D118"/>
    <w:rsid w:val="52A5BFD3"/>
    <w:rsid w:val="52BA855A"/>
    <w:rsid w:val="52C3641E"/>
    <w:rsid w:val="52C51D64"/>
    <w:rsid w:val="52D8B3B9"/>
    <w:rsid w:val="52E784F5"/>
    <w:rsid w:val="52E7C615"/>
    <w:rsid w:val="52F3D118"/>
    <w:rsid w:val="52FEA988"/>
    <w:rsid w:val="533247FF"/>
    <w:rsid w:val="5363F2F1"/>
    <w:rsid w:val="538CF69B"/>
    <w:rsid w:val="53935110"/>
    <w:rsid w:val="539459EC"/>
    <w:rsid w:val="53BA2606"/>
    <w:rsid w:val="53BB06EF"/>
    <w:rsid w:val="53C12373"/>
    <w:rsid w:val="53C88445"/>
    <w:rsid w:val="53DFA818"/>
    <w:rsid w:val="53DFB33D"/>
    <w:rsid w:val="53ED1943"/>
    <w:rsid w:val="53F4D3F8"/>
    <w:rsid w:val="53F970F2"/>
    <w:rsid w:val="53FEBCC2"/>
    <w:rsid w:val="540D7C4F"/>
    <w:rsid w:val="542CC28E"/>
    <w:rsid w:val="5456B24C"/>
    <w:rsid w:val="545A2BB1"/>
    <w:rsid w:val="5461E666"/>
    <w:rsid w:val="5463EDC3"/>
    <w:rsid w:val="5470F509"/>
    <w:rsid w:val="54753D76"/>
    <w:rsid w:val="547AA7FC"/>
    <w:rsid w:val="547EB130"/>
    <w:rsid w:val="547F96B7"/>
    <w:rsid w:val="549410BD"/>
    <w:rsid w:val="54BDEAE8"/>
    <w:rsid w:val="54BFBB91"/>
    <w:rsid w:val="55087CE3"/>
    <w:rsid w:val="55099BD1"/>
    <w:rsid w:val="550AE436"/>
    <w:rsid w:val="55167424"/>
    <w:rsid w:val="551D08C4"/>
    <w:rsid w:val="5520ABC0"/>
    <w:rsid w:val="552193FC"/>
    <w:rsid w:val="552FB7E2"/>
    <w:rsid w:val="5531E18F"/>
    <w:rsid w:val="55385532"/>
    <w:rsid w:val="5545C51F"/>
    <w:rsid w:val="554655AF"/>
    <w:rsid w:val="5548E56D"/>
    <w:rsid w:val="556A0609"/>
    <w:rsid w:val="55899747"/>
    <w:rsid w:val="55B5E1FA"/>
    <w:rsid w:val="55D8C276"/>
    <w:rsid w:val="55DE28BE"/>
    <w:rsid w:val="55EFF075"/>
    <w:rsid w:val="561EA224"/>
    <w:rsid w:val="5621ECB4"/>
    <w:rsid w:val="56339431"/>
    <w:rsid w:val="563A76AE"/>
    <w:rsid w:val="56777085"/>
    <w:rsid w:val="568AF50E"/>
    <w:rsid w:val="568FB86E"/>
    <w:rsid w:val="56B335CE"/>
    <w:rsid w:val="56C96752"/>
    <w:rsid w:val="56E253C7"/>
    <w:rsid w:val="56E7D762"/>
    <w:rsid w:val="5706AFA9"/>
    <w:rsid w:val="570D23EA"/>
    <w:rsid w:val="5724900A"/>
    <w:rsid w:val="5727CDD3"/>
    <w:rsid w:val="57305C94"/>
    <w:rsid w:val="573B2B6E"/>
    <w:rsid w:val="5744DE61"/>
    <w:rsid w:val="575FB8DA"/>
    <w:rsid w:val="57710445"/>
    <w:rsid w:val="577124F2"/>
    <w:rsid w:val="5795BFF8"/>
    <w:rsid w:val="579A6D1C"/>
    <w:rsid w:val="579E05A6"/>
    <w:rsid w:val="57ABB166"/>
    <w:rsid w:val="57BA818F"/>
    <w:rsid w:val="57BCA7A6"/>
    <w:rsid w:val="57BDDAE5"/>
    <w:rsid w:val="57CE97ED"/>
    <w:rsid w:val="57D07BBC"/>
    <w:rsid w:val="57EA33E0"/>
    <w:rsid w:val="58363028"/>
    <w:rsid w:val="5843C219"/>
    <w:rsid w:val="585026CF"/>
    <w:rsid w:val="585FE6F7"/>
    <w:rsid w:val="588B779A"/>
    <w:rsid w:val="589F602B"/>
    <w:rsid w:val="58A4313E"/>
    <w:rsid w:val="58B9D763"/>
    <w:rsid w:val="58BB42A3"/>
    <w:rsid w:val="58D395B7"/>
    <w:rsid w:val="58D7F5CE"/>
    <w:rsid w:val="58E07159"/>
    <w:rsid w:val="58E2CE3E"/>
    <w:rsid w:val="5911DA29"/>
    <w:rsid w:val="59286F1B"/>
    <w:rsid w:val="593B9D31"/>
    <w:rsid w:val="59466908"/>
    <w:rsid w:val="5954B19C"/>
    <w:rsid w:val="595546B1"/>
    <w:rsid w:val="595D5B43"/>
    <w:rsid w:val="59934404"/>
    <w:rsid w:val="599C1C5B"/>
    <w:rsid w:val="59AED620"/>
    <w:rsid w:val="59C3D7F3"/>
    <w:rsid w:val="59D46622"/>
    <w:rsid w:val="59E8B51F"/>
    <w:rsid w:val="59F3690B"/>
    <w:rsid w:val="59F58F15"/>
    <w:rsid w:val="5A05047F"/>
    <w:rsid w:val="5A0E85C6"/>
    <w:rsid w:val="5A15445C"/>
    <w:rsid w:val="5A290154"/>
    <w:rsid w:val="5A9B9EF3"/>
    <w:rsid w:val="5AA0CB92"/>
    <w:rsid w:val="5AA9711A"/>
    <w:rsid w:val="5AB1CCB2"/>
    <w:rsid w:val="5ABCA522"/>
    <w:rsid w:val="5ADDFCCE"/>
    <w:rsid w:val="5AEA8F4A"/>
    <w:rsid w:val="5AF8F948"/>
    <w:rsid w:val="5AFF939E"/>
    <w:rsid w:val="5B0C6BE6"/>
    <w:rsid w:val="5B1EDE74"/>
    <w:rsid w:val="5B3F15B4"/>
    <w:rsid w:val="5B59B407"/>
    <w:rsid w:val="5B5BA1AD"/>
    <w:rsid w:val="5B6725A0"/>
    <w:rsid w:val="5B694617"/>
    <w:rsid w:val="5B717AA3"/>
    <w:rsid w:val="5B7780B2"/>
    <w:rsid w:val="5B7B1866"/>
    <w:rsid w:val="5B922AE4"/>
    <w:rsid w:val="5B964399"/>
    <w:rsid w:val="5BB4826F"/>
    <w:rsid w:val="5BDFDB5B"/>
    <w:rsid w:val="5BE97F81"/>
    <w:rsid w:val="5C093555"/>
    <w:rsid w:val="5C09E351"/>
    <w:rsid w:val="5C1AAC69"/>
    <w:rsid w:val="5C35A6A3"/>
    <w:rsid w:val="5C3BD1C2"/>
    <w:rsid w:val="5C3D9251"/>
    <w:rsid w:val="5C47727B"/>
    <w:rsid w:val="5C60DCE0"/>
    <w:rsid w:val="5C712630"/>
    <w:rsid w:val="5C7142D6"/>
    <w:rsid w:val="5C847521"/>
    <w:rsid w:val="5C89FED3"/>
    <w:rsid w:val="5C8C230B"/>
    <w:rsid w:val="5C91CED1"/>
    <w:rsid w:val="5CAC86D2"/>
    <w:rsid w:val="5CDB4024"/>
    <w:rsid w:val="5CF59C3B"/>
    <w:rsid w:val="5D029BF2"/>
    <w:rsid w:val="5D05373B"/>
    <w:rsid w:val="5D2065D5"/>
    <w:rsid w:val="5D3CF5DD"/>
    <w:rsid w:val="5D40F00A"/>
    <w:rsid w:val="5D41C5D2"/>
    <w:rsid w:val="5D45C060"/>
    <w:rsid w:val="5D4713BE"/>
    <w:rsid w:val="5D55C20B"/>
    <w:rsid w:val="5D6EB121"/>
    <w:rsid w:val="5D8F6758"/>
    <w:rsid w:val="5D99B368"/>
    <w:rsid w:val="5DA841E3"/>
    <w:rsid w:val="5DA92E8F"/>
    <w:rsid w:val="5DB1DA88"/>
    <w:rsid w:val="5DBC7CAA"/>
    <w:rsid w:val="5DC4CE8B"/>
    <w:rsid w:val="5DCC4B28"/>
    <w:rsid w:val="5DDDC368"/>
    <w:rsid w:val="5DE42B7B"/>
    <w:rsid w:val="5DE91365"/>
    <w:rsid w:val="5DEC3120"/>
    <w:rsid w:val="5DED2D3F"/>
    <w:rsid w:val="5DEE00FB"/>
    <w:rsid w:val="5DEE96BC"/>
    <w:rsid w:val="5DF62A7E"/>
    <w:rsid w:val="5E012383"/>
    <w:rsid w:val="5E02C304"/>
    <w:rsid w:val="5E0C691C"/>
    <w:rsid w:val="5E3058B8"/>
    <w:rsid w:val="5E409818"/>
    <w:rsid w:val="5E4B2278"/>
    <w:rsid w:val="5E4EBA95"/>
    <w:rsid w:val="5E6F6BFB"/>
    <w:rsid w:val="5E7B99B3"/>
    <w:rsid w:val="5E817020"/>
    <w:rsid w:val="5EA55936"/>
    <w:rsid w:val="5EB1399C"/>
    <w:rsid w:val="5EC14583"/>
    <w:rsid w:val="5EDB8A12"/>
    <w:rsid w:val="5EEA7970"/>
    <w:rsid w:val="5EF92708"/>
    <w:rsid w:val="5EFED33F"/>
    <w:rsid w:val="5F05A71A"/>
    <w:rsid w:val="5F088F5E"/>
    <w:rsid w:val="5F08E067"/>
    <w:rsid w:val="5F300B9E"/>
    <w:rsid w:val="5F366342"/>
    <w:rsid w:val="5F439772"/>
    <w:rsid w:val="5F67F22B"/>
    <w:rsid w:val="5F6A1F5A"/>
    <w:rsid w:val="5F7399BE"/>
    <w:rsid w:val="5F769F6C"/>
    <w:rsid w:val="5F84742B"/>
    <w:rsid w:val="5F85DE5F"/>
    <w:rsid w:val="5F8E414D"/>
    <w:rsid w:val="5F9A41EA"/>
    <w:rsid w:val="5F9B409E"/>
    <w:rsid w:val="5F9FD22F"/>
    <w:rsid w:val="5FA2A6D4"/>
    <w:rsid w:val="5FB79A4C"/>
    <w:rsid w:val="5FCB0CA5"/>
    <w:rsid w:val="5FDF7642"/>
    <w:rsid w:val="5FECF101"/>
    <w:rsid w:val="5FEE17F0"/>
    <w:rsid w:val="5FF74996"/>
    <w:rsid w:val="5FFC913B"/>
    <w:rsid w:val="6022C56F"/>
    <w:rsid w:val="602F0838"/>
    <w:rsid w:val="605F1ADA"/>
    <w:rsid w:val="606446B7"/>
    <w:rsid w:val="606DF122"/>
    <w:rsid w:val="608355CB"/>
    <w:rsid w:val="60A1CECD"/>
    <w:rsid w:val="60C1FE5E"/>
    <w:rsid w:val="60DB25C0"/>
    <w:rsid w:val="60E01356"/>
    <w:rsid w:val="60E197F7"/>
    <w:rsid w:val="60F0B6ED"/>
    <w:rsid w:val="60F81880"/>
    <w:rsid w:val="60FE90BB"/>
    <w:rsid w:val="61085738"/>
    <w:rsid w:val="611EE327"/>
    <w:rsid w:val="6120A01C"/>
    <w:rsid w:val="612FE8E8"/>
    <w:rsid w:val="615464AC"/>
    <w:rsid w:val="615E71AE"/>
    <w:rsid w:val="615ECC30"/>
    <w:rsid w:val="61617E56"/>
    <w:rsid w:val="61A47948"/>
    <w:rsid w:val="61AF3E02"/>
    <w:rsid w:val="61B5B7DE"/>
    <w:rsid w:val="61C5A9BA"/>
    <w:rsid w:val="61DF1360"/>
    <w:rsid w:val="621104A1"/>
    <w:rsid w:val="6225388C"/>
    <w:rsid w:val="622F573D"/>
    <w:rsid w:val="6241F451"/>
    <w:rsid w:val="62443848"/>
    <w:rsid w:val="624AADE2"/>
    <w:rsid w:val="62652AB1"/>
    <w:rsid w:val="626EEC3D"/>
    <w:rsid w:val="627E3D13"/>
    <w:rsid w:val="628C8235"/>
    <w:rsid w:val="62A7EFB8"/>
    <w:rsid w:val="62AF94DB"/>
    <w:rsid w:val="62B296EC"/>
    <w:rsid w:val="62B7B167"/>
    <w:rsid w:val="62C5B25D"/>
    <w:rsid w:val="62DB5836"/>
    <w:rsid w:val="62E02A4B"/>
    <w:rsid w:val="630C1E69"/>
    <w:rsid w:val="63204F25"/>
    <w:rsid w:val="6322DF6B"/>
    <w:rsid w:val="63476FAA"/>
    <w:rsid w:val="6355CB15"/>
    <w:rsid w:val="636C1120"/>
    <w:rsid w:val="637DC52E"/>
    <w:rsid w:val="637DD81E"/>
    <w:rsid w:val="637FD315"/>
    <w:rsid w:val="6387368A"/>
    <w:rsid w:val="638A9599"/>
    <w:rsid w:val="6396F1EB"/>
    <w:rsid w:val="63AC8F56"/>
    <w:rsid w:val="63CDD1B3"/>
    <w:rsid w:val="63F379E2"/>
    <w:rsid w:val="64042C1A"/>
    <w:rsid w:val="64051294"/>
    <w:rsid w:val="6412B277"/>
    <w:rsid w:val="641D077A"/>
    <w:rsid w:val="641E0F2C"/>
    <w:rsid w:val="6424C6F3"/>
    <w:rsid w:val="642AABE4"/>
    <w:rsid w:val="6432DF4B"/>
    <w:rsid w:val="6439CC20"/>
    <w:rsid w:val="64489050"/>
    <w:rsid w:val="64492AF5"/>
    <w:rsid w:val="6484447B"/>
    <w:rsid w:val="64A4D4E1"/>
    <w:rsid w:val="64C96B06"/>
    <w:rsid w:val="64D81016"/>
    <w:rsid w:val="64FFA2EE"/>
    <w:rsid w:val="6506875F"/>
    <w:rsid w:val="65150CC3"/>
    <w:rsid w:val="6537B4F1"/>
    <w:rsid w:val="65409F5A"/>
    <w:rsid w:val="6540D25C"/>
    <w:rsid w:val="6548EC79"/>
    <w:rsid w:val="654D0963"/>
    <w:rsid w:val="654E4410"/>
    <w:rsid w:val="6557AF02"/>
    <w:rsid w:val="656E44BA"/>
    <w:rsid w:val="65701FC4"/>
    <w:rsid w:val="659D5F37"/>
    <w:rsid w:val="65A25A9B"/>
    <w:rsid w:val="65A571F5"/>
    <w:rsid w:val="65B0C1F2"/>
    <w:rsid w:val="65C30DC4"/>
    <w:rsid w:val="65DB9954"/>
    <w:rsid w:val="65E7359D"/>
    <w:rsid w:val="65EE57B0"/>
    <w:rsid w:val="65FCAD56"/>
    <w:rsid w:val="6605789C"/>
    <w:rsid w:val="660FA9C5"/>
    <w:rsid w:val="66193766"/>
    <w:rsid w:val="666ED6B5"/>
    <w:rsid w:val="666F71AA"/>
    <w:rsid w:val="66712EBB"/>
    <w:rsid w:val="667C49B2"/>
    <w:rsid w:val="6684F8FC"/>
    <w:rsid w:val="6685D8E9"/>
    <w:rsid w:val="66AC3359"/>
    <w:rsid w:val="66C78898"/>
    <w:rsid w:val="66DB78CE"/>
    <w:rsid w:val="66E9999F"/>
    <w:rsid w:val="66F4106F"/>
    <w:rsid w:val="66FC1991"/>
    <w:rsid w:val="67501390"/>
    <w:rsid w:val="675126FF"/>
    <w:rsid w:val="6780E5E3"/>
    <w:rsid w:val="67A724CF"/>
    <w:rsid w:val="67D2E252"/>
    <w:rsid w:val="67DC5E88"/>
    <w:rsid w:val="67E268CB"/>
    <w:rsid w:val="67ED03D2"/>
    <w:rsid w:val="68164189"/>
    <w:rsid w:val="68192880"/>
    <w:rsid w:val="6828B951"/>
    <w:rsid w:val="6832B260"/>
    <w:rsid w:val="684713DC"/>
    <w:rsid w:val="6850360D"/>
    <w:rsid w:val="6851506D"/>
    <w:rsid w:val="685CE13F"/>
    <w:rsid w:val="685EC572"/>
    <w:rsid w:val="6873B874"/>
    <w:rsid w:val="687AE9C7"/>
    <w:rsid w:val="6885802B"/>
    <w:rsid w:val="688D3AE0"/>
    <w:rsid w:val="6894FFAC"/>
    <w:rsid w:val="6896A4ED"/>
    <w:rsid w:val="68AB7716"/>
    <w:rsid w:val="68B1818E"/>
    <w:rsid w:val="68B8AF63"/>
    <w:rsid w:val="68C1692D"/>
    <w:rsid w:val="68D5EC6E"/>
    <w:rsid w:val="68D841C7"/>
    <w:rsid w:val="68DABBB5"/>
    <w:rsid w:val="68F611B6"/>
    <w:rsid w:val="69072942"/>
    <w:rsid w:val="69086772"/>
    <w:rsid w:val="69126AB4"/>
    <w:rsid w:val="691C0173"/>
    <w:rsid w:val="691DDD9F"/>
    <w:rsid w:val="6929FC8D"/>
    <w:rsid w:val="692A9607"/>
    <w:rsid w:val="695DC2AB"/>
    <w:rsid w:val="69614791"/>
    <w:rsid w:val="69770B57"/>
    <w:rsid w:val="698AEEC7"/>
    <w:rsid w:val="698C16C0"/>
    <w:rsid w:val="699028C0"/>
    <w:rsid w:val="6994A9C8"/>
    <w:rsid w:val="69AF1EB2"/>
    <w:rsid w:val="69B1C945"/>
    <w:rsid w:val="69B6E90C"/>
    <w:rsid w:val="69B99AF3"/>
    <w:rsid w:val="69C9D9AB"/>
    <w:rsid w:val="69D5FE89"/>
    <w:rsid w:val="69DBABFA"/>
    <w:rsid w:val="69DDED34"/>
    <w:rsid w:val="69E6A664"/>
    <w:rsid w:val="69EE5912"/>
    <w:rsid w:val="69F6D72D"/>
    <w:rsid w:val="69FBCB5F"/>
    <w:rsid w:val="6A10A19A"/>
    <w:rsid w:val="6A1FBAD5"/>
    <w:rsid w:val="6A357E9B"/>
    <w:rsid w:val="6A395064"/>
    <w:rsid w:val="6A5B823E"/>
    <w:rsid w:val="6A67A841"/>
    <w:rsid w:val="6A701EEF"/>
    <w:rsid w:val="6A742853"/>
    <w:rsid w:val="6A84828C"/>
    <w:rsid w:val="6AA4E47B"/>
    <w:rsid w:val="6AAA4CE0"/>
    <w:rsid w:val="6AAC9F30"/>
    <w:rsid w:val="6AB218AB"/>
    <w:rsid w:val="6AB57FB7"/>
    <w:rsid w:val="6AC06B3F"/>
    <w:rsid w:val="6AC95CD5"/>
    <w:rsid w:val="6AD704E7"/>
    <w:rsid w:val="6AD70B5F"/>
    <w:rsid w:val="6AD75D9C"/>
    <w:rsid w:val="6B481A3B"/>
    <w:rsid w:val="6B6179A4"/>
    <w:rsid w:val="6B6442D5"/>
    <w:rsid w:val="6B7B9A56"/>
    <w:rsid w:val="6B82A51A"/>
    <w:rsid w:val="6B9FCAAB"/>
    <w:rsid w:val="6BA393E9"/>
    <w:rsid w:val="6BA42F34"/>
    <w:rsid w:val="6BA5D8E1"/>
    <w:rsid w:val="6BA5F860"/>
    <w:rsid w:val="6BA75F8D"/>
    <w:rsid w:val="6BB6C0BC"/>
    <w:rsid w:val="6BC3480B"/>
    <w:rsid w:val="6BDB1D61"/>
    <w:rsid w:val="6BDC7DF2"/>
    <w:rsid w:val="6BE82411"/>
    <w:rsid w:val="6BF40433"/>
    <w:rsid w:val="6BF4CC5C"/>
    <w:rsid w:val="6C0517DA"/>
    <w:rsid w:val="6C163A58"/>
    <w:rsid w:val="6C22BF78"/>
    <w:rsid w:val="6C3623C0"/>
    <w:rsid w:val="6C3888C8"/>
    <w:rsid w:val="6C79D9D3"/>
    <w:rsid w:val="6C7FE7E6"/>
    <w:rsid w:val="6C842BE5"/>
    <w:rsid w:val="6C8F3780"/>
    <w:rsid w:val="6C91AE4E"/>
    <w:rsid w:val="6C997658"/>
    <w:rsid w:val="6CB0EBA6"/>
    <w:rsid w:val="6CC7C982"/>
    <w:rsid w:val="6CCFFF8F"/>
    <w:rsid w:val="6CD4A3EE"/>
    <w:rsid w:val="6CFE0BF5"/>
    <w:rsid w:val="6D03EE78"/>
    <w:rsid w:val="6D1C2355"/>
    <w:rsid w:val="6D2CEFEB"/>
    <w:rsid w:val="6D586210"/>
    <w:rsid w:val="6D5A8982"/>
    <w:rsid w:val="6D64542B"/>
    <w:rsid w:val="6D69F69A"/>
    <w:rsid w:val="6D7694E7"/>
    <w:rsid w:val="6D7E32F6"/>
    <w:rsid w:val="6DA16711"/>
    <w:rsid w:val="6DB97E0A"/>
    <w:rsid w:val="6DC5B4FA"/>
    <w:rsid w:val="6DD9B815"/>
    <w:rsid w:val="6E084AEA"/>
    <w:rsid w:val="6E090FA2"/>
    <w:rsid w:val="6E0E3C16"/>
    <w:rsid w:val="6E182DE0"/>
    <w:rsid w:val="6E197DFD"/>
    <w:rsid w:val="6E2D30D0"/>
    <w:rsid w:val="6E452B62"/>
    <w:rsid w:val="6E4CBC2C"/>
    <w:rsid w:val="6E54D39D"/>
    <w:rsid w:val="6E848FEE"/>
    <w:rsid w:val="6E89250D"/>
    <w:rsid w:val="6E8B4D95"/>
    <w:rsid w:val="6E8C13C4"/>
    <w:rsid w:val="6E97C53A"/>
    <w:rsid w:val="6E9C5E08"/>
    <w:rsid w:val="6ED707DE"/>
    <w:rsid w:val="6EDA8612"/>
    <w:rsid w:val="6EEC5957"/>
    <w:rsid w:val="6EF31F29"/>
    <w:rsid w:val="6F281825"/>
    <w:rsid w:val="6F2FD2DA"/>
    <w:rsid w:val="6F34E26D"/>
    <w:rsid w:val="6F5E6F86"/>
    <w:rsid w:val="6F72B54F"/>
    <w:rsid w:val="6F9305FF"/>
    <w:rsid w:val="6FBBCCA7"/>
    <w:rsid w:val="6FD6FF43"/>
    <w:rsid w:val="6FE441DC"/>
    <w:rsid w:val="6FF600D3"/>
    <w:rsid w:val="70062478"/>
    <w:rsid w:val="700B4D8E"/>
    <w:rsid w:val="70281650"/>
    <w:rsid w:val="702876AB"/>
    <w:rsid w:val="70350F86"/>
    <w:rsid w:val="70446E98"/>
    <w:rsid w:val="70546E9B"/>
    <w:rsid w:val="7054C00F"/>
    <w:rsid w:val="706F99CE"/>
    <w:rsid w:val="70768160"/>
    <w:rsid w:val="7082A5A5"/>
    <w:rsid w:val="708D9EFA"/>
    <w:rsid w:val="709566D2"/>
    <w:rsid w:val="70987E9B"/>
    <w:rsid w:val="70BB8A9C"/>
    <w:rsid w:val="70C6303B"/>
    <w:rsid w:val="70E1BD58"/>
    <w:rsid w:val="70F9043F"/>
    <w:rsid w:val="71001E56"/>
    <w:rsid w:val="7109A9BE"/>
    <w:rsid w:val="71204E66"/>
    <w:rsid w:val="71271A86"/>
    <w:rsid w:val="71361888"/>
    <w:rsid w:val="7137E733"/>
    <w:rsid w:val="7138E0B8"/>
    <w:rsid w:val="71398375"/>
    <w:rsid w:val="71542C32"/>
    <w:rsid w:val="715C3803"/>
    <w:rsid w:val="71655F97"/>
    <w:rsid w:val="717B388D"/>
    <w:rsid w:val="717FABEE"/>
    <w:rsid w:val="7188DCF7"/>
    <w:rsid w:val="71939090"/>
    <w:rsid w:val="71961279"/>
    <w:rsid w:val="71991BAF"/>
    <w:rsid w:val="71A76CC1"/>
    <w:rsid w:val="71A9BF77"/>
    <w:rsid w:val="71B2400B"/>
    <w:rsid w:val="71B7FAF0"/>
    <w:rsid w:val="71C5633B"/>
    <w:rsid w:val="71DDC1CB"/>
    <w:rsid w:val="71E33B7D"/>
    <w:rsid w:val="721D52A9"/>
    <w:rsid w:val="721DAB37"/>
    <w:rsid w:val="7226BE2B"/>
    <w:rsid w:val="7227905C"/>
    <w:rsid w:val="722ADECB"/>
    <w:rsid w:val="722F56CE"/>
    <w:rsid w:val="72490D59"/>
    <w:rsid w:val="725A5C12"/>
    <w:rsid w:val="72683132"/>
    <w:rsid w:val="7270FBDD"/>
    <w:rsid w:val="7274E410"/>
    <w:rsid w:val="728D1078"/>
    <w:rsid w:val="72961C0E"/>
    <w:rsid w:val="72964F2F"/>
    <w:rsid w:val="729F1327"/>
    <w:rsid w:val="72A24363"/>
    <w:rsid w:val="72E1DFE4"/>
    <w:rsid w:val="72E8132E"/>
    <w:rsid w:val="72ECDD39"/>
    <w:rsid w:val="72EF671C"/>
    <w:rsid w:val="72FD6F9F"/>
    <w:rsid w:val="72FFDA61"/>
    <w:rsid w:val="7300F16A"/>
    <w:rsid w:val="730C59DC"/>
    <w:rsid w:val="730EF525"/>
    <w:rsid w:val="732C65ED"/>
    <w:rsid w:val="732EB75D"/>
    <w:rsid w:val="73396DF3"/>
    <w:rsid w:val="73593E09"/>
    <w:rsid w:val="735B5D4A"/>
    <w:rsid w:val="73666B75"/>
    <w:rsid w:val="7368C147"/>
    <w:rsid w:val="7374C167"/>
    <w:rsid w:val="7375BFB2"/>
    <w:rsid w:val="738A90F6"/>
    <w:rsid w:val="738D1F87"/>
    <w:rsid w:val="739A053B"/>
    <w:rsid w:val="73A3164E"/>
    <w:rsid w:val="73C1162D"/>
    <w:rsid w:val="7419F84F"/>
    <w:rsid w:val="741E9549"/>
    <w:rsid w:val="7442A0AE"/>
    <w:rsid w:val="7454BAFE"/>
    <w:rsid w:val="7458787F"/>
    <w:rsid w:val="7497F108"/>
    <w:rsid w:val="749BDE2A"/>
    <w:rsid w:val="74AD3A1F"/>
    <w:rsid w:val="74C6AB14"/>
    <w:rsid w:val="74D32C85"/>
    <w:rsid w:val="74F2CE2B"/>
    <w:rsid w:val="750ECB4D"/>
    <w:rsid w:val="752CB926"/>
    <w:rsid w:val="7537F981"/>
    <w:rsid w:val="753B830D"/>
    <w:rsid w:val="754C6E6D"/>
    <w:rsid w:val="754E8EE4"/>
    <w:rsid w:val="755091BA"/>
    <w:rsid w:val="755ADC25"/>
    <w:rsid w:val="7565D7B1"/>
    <w:rsid w:val="7573DD44"/>
    <w:rsid w:val="757EFA80"/>
    <w:rsid w:val="759D2A82"/>
    <w:rsid w:val="75A95EC9"/>
    <w:rsid w:val="75AA74EC"/>
    <w:rsid w:val="75B1197E"/>
    <w:rsid w:val="75B681C6"/>
    <w:rsid w:val="75C1F52A"/>
    <w:rsid w:val="75D87D33"/>
    <w:rsid w:val="75E055AB"/>
    <w:rsid w:val="75E17977"/>
    <w:rsid w:val="761700CF"/>
    <w:rsid w:val="761B5215"/>
    <w:rsid w:val="761DE1CB"/>
    <w:rsid w:val="76254992"/>
    <w:rsid w:val="7629E6D3"/>
    <w:rsid w:val="76325088"/>
    <w:rsid w:val="7653A1DE"/>
    <w:rsid w:val="766BEAC2"/>
    <w:rsid w:val="766CC621"/>
    <w:rsid w:val="767AABEE"/>
    <w:rsid w:val="76870038"/>
    <w:rsid w:val="7692421B"/>
    <w:rsid w:val="769BB37C"/>
    <w:rsid w:val="76A4DA51"/>
    <w:rsid w:val="76A6F061"/>
    <w:rsid w:val="76C342EE"/>
    <w:rsid w:val="76D6C520"/>
    <w:rsid w:val="76FBD660"/>
    <w:rsid w:val="76FF45D2"/>
    <w:rsid w:val="77121522"/>
    <w:rsid w:val="7713397A"/>
    <w:rsid w:val="7714FEE7"/>
    <w:rsid w:val="772CC89B"/>
    <w:rsid w:val="772E713F"/>
    <w:rsid w:val="77320ED3"/>
    <w:rsid w:val="7740042B"/>
    <w:rsid w:val="7757BEC9"/>
    <w:rsid w:val="776812F2"/>
    <w:rsid w:val="7768FB06"/>
    <w:rsid w:val="7770B12A"/>
    <w:rsid w:val="77912CF1"/>
    <w:rsid w:val="77946F03"/>
    <w:rsid w:val="779C0A8E"/>
    <w:rsid w:val="77BF75C8"/>
    <w:rsid w:val="77C9E05E"/>
    <w:rsid w:val="77CDC4BA"/>
    <w:rsid w:val="77D14F43"/>
    <w:rsid w:val="77D311B1"/>
    <w:rsid w:val="77F24276"/>
    <w:rsid w:val="77F82BD1"/>
    <w:rsid w:val="78108912"/>
    <w:rsid w:val="78235D48"/>
    <w:rsid w:val="782E127C"/>
    <w:rsid w:val="783B97FC"/>
    <w:rsid w:val="786F9E69"/>
    <w:rsid w:val="78853167"/>
    <w:rsid w:val="78A3CEF1"/>
    <w:rsid w:val="78BF3C7A"/>
    <w:rsid w:val="78BFEAA3"/>
    <w:rsid w:val="78C0B2CC"/>
    <w:rsid w:val="78C899E8"/>
    <w:rsid w:val="78CA8E94"/>
    <w:rsid w:val="78DBAD4E"/>
    <w:rsid w:val="78E4F97A"/>
    <w:rsid w:val="78FCE5B2"/>
    <w:rsid w:val="790BF637"/>
    <w:rsid w:val="7914ED79"/>
    <w:rsid w:val="7946D891"/>
    <w:rsid w:val="7957F404"/>
    <w:rsid w:val="797EBB75"/>
    <w:rsid w:val="7986E0C5"/>
    <w:rsid w:val="798743D7"/>
    <w:rsid w:val="7996ECAC"/>
    <w:rsid w:val="79BFD4D4"/>
    <w:rsid w:val="79C354D6"/>
    <w:rsid w:val="79D08112"/>
    <w:rsid w:val="79DF3427"/>
    <w:rsid w:val="79F2862B"/>
    <w:rsid w:val="7A0CBFD3"/>
    <w:rsid w:val="7A11BC6C"/>
    <w:rsid w:val="7A1714C5"/>
    <w:rsid w:val="7A23DB9F"/>
    <w:rsid w:val="7A24490D"/>
    <w:rsid w:val="7A294AD0"/>
    <w:rsid w:val="7A3469CE"/>
    <w:rsid w:val="7A379DCD"/>
    <w:rsid w:val="7A4B0C12"/>
    <w:rsid w:val="7A5A817C"/>
    <w:rsid w:val="7A5B6473"/>
    <w:rsid w:val="7A646A49"/>
    <w:rsid w:val="7A9B7378"/>
    <w:rsid w:val="7AAB05D1"/>
    <w:rsid w:val="7AB08217"/>
    <w:rsid w:val="7ACBBD0A"/>
    <w:rsid w:val="7AD071A4"/>
    <w:rsid w:val="7AEC8323"/>
    <w:rsid w:val="7B04C800"/>
    <w:rsid w:val="7B0D2B0C"/>
    <w:rsid w:val="7B3C49E7"/>
    <w:rsid w:val="7B60B7A9"/>
    <w:rsid w:val="7B6D11A2"/>
    <w:rsid w:val="7B8140D6"/>
    <w:rsid w:val="7B8B8213"/>
    <w:rsid w:val="7BA434A6"/>
    <w:rsid w:val="7BA89DAB"/>
    <w:rsid w:val="7BA977E1"/>
    <w:rsid w:val="7BC26E2E"/>
    <w:rsid w:val="7BD0C7DC"/>
    <w:rsid w:val="7BF6DD3C"/>
    <w:rsid w:val="7C2F36D4"/>
    <w:rsid w:val="7C528712"/>
    <w:rsid w:val="7C55A9DE"/>
    <w:rsid w:val="7C5DF8B8"/>
    <w:rsid w:val="7C72B924"/>
    <w:rsid w:val="7C782AF7"/>
    <w:rsid w:val="7CA12650"/>
    <w:rsid w:val="7CAD44D4"/>
    <w:rsid w:val="7CB28B82"/>
    <w:rsid w:val="7CD5E37C"/>
    <w:rsid w:val="7CDB5E1C"/>
    <w:rsid w:val="7CDBE555"/>
    <w:rsid w:val="7D0B50F6"/>
    <w:rsid w:val="7D15EDFA"/>
    <w:rsid w:val="7D1620CB"/>
    <w:rsid w:val="7D2C2890"/>
    <w:rsid w:val="7D31F2E4"/>
    <w:rsid w:val="7D380F61"/>
    <w:rsid w:val="7D3EDBD0"/>
    <w:rsid w:val="7D433AB5"/>
    <w:rsid w:val="7D4402E7"/>
    <w:rsid w:val="7D5AE4E9"/>
    <w:rsid w:val="7D75C81B"/>
    <w:rsid w:val="7D7C5272"/>
    <w:rsid w:val="7D8C6FC9"/>
    <w:rsid w:val="7D909397"/>
    <w:rsid w:val="7DA82BE5"/>
    <w:rsid w:val="7DBF031A"/>
    <w:rsid w:val="7DE1C94D"/>
    <w:rsid w:val="7DE27563"/>
    <w:rsid w:val="7DE949FC"/>
    <w:rsid w:val="7DF902F6"/>
    <w:rsid w:val="7E01586D"/>
    <w:rsid w:val="7E053042"/>
    <w:rsid w:val="7E1CF7B3"/>
    <w:rsid w:val="7E44D929"/>
    <w:rsid w:val="7E476BAF"/>
    <w:rsid w:val="7E7D765E"/>
    <w:rsid w:val="7E87508F"/>
    <w:rsid w:val="7E890A3F"/>
    <w:rsid w:val="7E912BBB"/>
    <w:rsid w:val="7E9513FC"/>
    <w:rsid w:val="7E9C56C4"/>
    <w:rsid w:val="7EB93BA7"/>
    <w:rsid w:val="7EE030F6"/>
    <w:rsid w:val="7EE440EB"/>
    <w:rsid w:val="7EED7210"/>
    <w:rsid w:val="7EF3148B"/>
    <w:rsid w:val="7F019352"/>
    <w:rsid w:val="7F1E4456"/>
    <w:rsid w:val="7F282E84"/>
    <w:rsid w:val="7F2956F1"/>
    <w:rsid w:val="7F3C7682"/>
    <w:rsid w:val="7F45DF47"/>
    <w:rsid w:val="7F4E417F"/>
    <w:rsid w:val="7F5140E5"/>
    <w:rsid w:val="7F5AA988"/>
    <w:rsid w:val="7F7393EC"/>
    <w:rsid w:val="7F98D9FE"/>
    <w:rsid w:val="7F9CE10F"/>
    <w:rsid w:val="7FA6CCE4"/>
    <w:rsid w:val="7FA8B607"/>
    <w:rsid w:val="7FAF5E1D"/>
    <w:rsid w:val="7FB121E7"/>
    <w:rsid w:val="7FB4DF68"/>
    <w:rsid w:val="7FB6B024"/>
    <w:rsid w:val="7FB86C62"/>
    <w:rsid w:val="7FBCA5DA"/>
    <w:rsid w:val="7FC09751"/>
    <w:rsid w:val="7FC6FADD"/>
    <w:rsid w:val="7FC740C0"/>
    <w:rsid w:val="7FC768CA"/>
    <w:rsid w:val="7FC7F5D7"/>
    <w:rsid w:val="7FD098A0"/>
    <w:rsid w:val="7FE1D5B8"/>
    <w:rsid w:val="7FFCF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6699B"/>
  <w15:docId w15:val="{8C219C96-FE0D-4844-9F36-064E6064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DB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424"/>
    <w:pPr>
      <w:widowControl w:val="0"/>
      <w:spacing w:before="42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3737" w:themeColor="accent1" w:themeShade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73737" w:themeColor="accent1" w:themeShade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73737" w:themeColor="accent1" w:themeShade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73737" w:themeColor="accent1" w:themeShade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A2C5F"/>
    <w:rPr>
      <w:rFonts w:ascii="Tahoma" w:hAnsi="Tahoma" w:cs="Tahoma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2424"/>
    <w:rPr>
      <w:rFonts w:asciiTheme="majorHAnsi" w:eastAsiaTheme="majorEastAsia" w:hAnsiTheme="majorHAnsi" w:cstheme="majorBidi"/>
      <w:b/>
      <w:bCs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57FB7"/>
    <w:rPr>
      <w:color w:val="595959" w:themeColor="text1" w:themeTint="A6"/>
    </w:rPr>
  </w:style>
  <w:style w:type="table" w:styleId="TableGrid">
    <w:name w:val="Table Grid"/>
    <w:basedOn w:val="TableNormal"/>
    <w:uiPriority w:val="3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D18B7"/>
  </w:style>
  <w:style w:type="paragraph" w:styleId="BlockText">
    <w:name w:val="Block Text"/>
    <w:basedOn w:val="Normal"/>
    <w:uiPriority w:val="99"/>
    <w:semiHidden/>
    <w:unhideWhenUsed/>
    <w:rsid w:val="00262FAE"/>
    <w:pPr>
      <w:pBdr>
        <w:top w:val="single" w:sz="2" w:space="10" w:color="373737" w:themeColor="accent1" w:themeShade="40"/>
        <w:left w:val="single" w:sz="2" w:space="10" w:color="373737" w:themeColor="accent1" w:themeShade="40"/>
        <w:bottom w:val="single" w:sz="2" w:space="10" w:color="373737" w:themeColor="accent1" w:themeShade="40"/>
        <w:right w:val="single" w:sz="2" w:space="10" w:color="373737" w:themeColor="accent1" w:themeShade="40"/>
      </w:pBdr>
      <w:ind w:left="1152" w:right="1152"/>
    </w:pPr>
    <w:rPr>
      <w:rFonts w:eastAsiaTheme="minorEastAsia" w:cstheme="minorBidi"/>
      <w:i/>
      <w:iCs/>
      <w:color w:val="373737" w:themeColor="accent1" w:themeShade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18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18B7"/>
  </w:style>
  <w:style w:type="paragraph" w:styleId="BodyText2">
    <w:name w:val="Body Text 2"/>
    <w:basedOn w:val="Normal"/>
    <w:link w:val="BodyText2Char"/>
    <w:uiPriority w:val="99"/>
    <w:semiHidden/>
    <w:unhideWhenUsed/>
    <w:rsid w:val="000D18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18B7"/>
  </w:style>
  <w:style w:type="paragraph" w:styleId="BodyText3">
    <w:name w:val="Body Text 3"/>
    <w:basedOn w:val="Normal"/>
    <w:link w:val="BodyText3Char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18B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18B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18B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18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18B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18B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18B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18B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18B7"/>
    <w:rPr>
      <w:szCs w:val="16"/>
    </w:rPr>
  </w:style>
  <w:style w:type="character" w:styleId="BookTitle">
    <w:name w:val="Book Title"/>
    <w:basedOn w:val="DefaultParagraphFont"/>
    <w:uiPriority w:val="33"/>
    <w:unhideWhenUsed/>
    <w:qFormat/>
    <w:rsid w:val="00357FB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18B7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D18B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18B7"/>
  </w:style>
  <w:style w:type="table" w:styleId="ColorfulGrid">
    <w:name w:val="Colorful Grid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18B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8B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8B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8B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18B7"/>
  </w:style>
  <w:style w:type="character" w:customStyle="1" w:styleId="DateChar">
    <w:name w:val="Date Char"/>
    <w:basedOn w:val="DefaultParagraphFont"/>
    <w:link w:val="Date"/>
    <w:uiPriority w:val="99"/>
    <w:semiHidden/>
    <w:rsid w:val="000D18B7"/>
  </w:style>
  <w:style w:type="paragraph" w:styleId="DocumentMap">
    <w:name w:val="Document Map"/>
    <w:basedOn w:val="Normal"/>
    <w:link w:val="DocumentMapChar"/>
    <w:uiPriority w:val="99"/>
    <w:semiHidden/>
    <w:unhideWhenUsed/>
    <w:rsid w:val="000D18B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18B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18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18B7"/>
  </w:style>
  <w:style w:type="character" w:styleId="Emphasis">
    <w:name w:val="Emphasis"/>
    <w:basedOn w:val="DefaultParagraphFont"/>
    <w:uiPriority w:val="11"/>
    <w:unhideWhenUsed/>
    <w:qFormat/>
    <w:rsid w:val="000D18B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18B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8B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8B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D18B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18B7"/>
    <w:rPr>
      <w:color w:val="91919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3172"/>
  </w:style>
  <w:style w:type="character" w:customStyle="1" w:styleId="FooterChar">
    <w:name w:val="Footer Char"/>
    <w:basedOn w:val="DefaultParagraphFont"/>
    <w:link w:val="Footer"/>
    <w:uiPriority w:val="99"/>
    <w:rsid w:val="00793172"/>
  </w:style>
  <w:style w:type="character" w:styleId="FootnoteReference">
    <w:name w:val="footnote reference"/>
    <w:basedOn w:val="DefaultParagraphFont"/>
    <w:uiPriority w:val="99"/>
    <w:semiHidden/>
    <w:unhideWhenUsed/>
    <w:rsid w:val="000D18B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8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8B7"/>
    <w:rPr>
      <w:szCs w:val="20"/>
    </w:rPr>
  </w:style>
  <w:style w:type="table" w:styleId="GridTable1Light">
    <w:name w:val="Grid Table 1 Light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93172"/>
  </w:style>
  <w:style w:type="character" w:customStyle="1" w:styleId="HeaderChar">
    <w:name w:val="Header Char"/>
    <w:basedOn w:val="DefaultParagraphFont"/>
    <w:link w:val="Header"/>
    <w:uiPriority w:val="99"/>
    <w:rsid w:val="00793172"/>
  </w:style>
  <w:style w:type="character" w:customStyle="1" w:styleId="Heading2Char">
    <w:name w:val="Heading 2 Char"/>
    <w:basedOn w:val="DefaultParagraphFont"/>
    <w:link w:val="Heading2"/>
    <w:uiPriority w:val="9"/>
    <w:semiHidden/>
    <w:rsid w:val="00262FAE"/>
    <w:rPr>
      <w:rFonts w:asciiTheme="majorHAnsi" w:eastAsiaTheme="majorEastAsia" w:hAnsiTheme="majorHAnsi" w:cstheme="majorBidi"/>
      <w:color w:val="373737" w:themeColor="accent1" w:themeShade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AE"/>
    <w:rPr>
      <w:rFonts w:asciiTheme="majorHAnsi" w:eastAsiaTheme="majorEastAsia" w:hAnsiTheme="majorHAnsi" w:cstheme="majorBidi"/>
      <w:i/>
      <w:color w:val="373737" w:themeColor="accent1" w:themeShade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AE"/>
    <w:rPr>
      <w:rFonts w:asciiTheme="majorHAnsi" w:eastAsiaTheme="majorEastAsia" w:hAnsiTheme="majorHAnsi" w:cstheme="majorBidi"/>
      <w:b/>
      <w:i/>
      <w:iCs/>
      <w:color w:val="373737" w:themeColor="accent1" w:themeShade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AE"/>
    <w:rPr>
      <w:rFonts w:asciiTheme="majorHAnsi" w:eastAsiaTheme="majorEastAsia" w:hAnsiTheme="majorHAnsi" w:cstheme="majorBidi"/>
      <w:b/>
      <w:color w:val="373737" w:themeColor="accent1" w:themeShade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B7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B7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D18B7"/>
  </w:style>
  <w:style w:type="paragraph" w:styleId="HTMLAddress">
    <w:name w:val="HTML Address"/>
    <w:basedOn w:val="Normal"/>
    <w:link w:val="HTMLAddressChar"/>
    <w:uiPriority w:val="99"/>
    <w:semiHidden/>
    <w:unhideWhenUsed/>
    <w:rsid w:val="000D18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18B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D18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18B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8B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8B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18B7"/>
    <w:rPr>
      <w:i/>
      <w:iCs/>
    </w:rPr>
  </w:style>
  <w:style w:type="character" w:styleId="Hyperlink">
    <w:name w:val="Hyperlink"/>
    <w:basedOn w:val="DefaultParagraphFont"/>
    <w:uiPriority w:val="99"/>
    <w:unhideWhenUsed/>
    <w:rsid w:val="000D18B7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18B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18B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18B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18B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18B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18B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18B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18B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18B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qFormat/>
    <w:rsid w:val="00262FAE"/>
    <w:rPr>
      <w:i/>
      <w:iCs/>
      <w:color w:val="373737" w:themeColor="accent1" w:themeShade="40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262FAE"/>
    <w:pPr>
      <w:pBdr>
        <w:top w:val="single" w:sz="4" w:space="10" w:color="373737" w:themeColor="accent1" w:themeShade="40"/>
        <w:bottom w:val="single" w:sz="4" w:space="10" w:color="373737" w:themeColor="accent1" w:themeShade="40"/>
      </w:pBdr>
      <w:spacing w:before="360" w:after="360"/>
      <w:ind w:left="864" w:right="864"/>
      <w:jc w:val="center"/>
    </w:pPr>
    <w:rPr>
      <w:i/>
      <w:iCs/>
      <w:color w:val="373737" w:themeColor="accent1" w:themeShade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AE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unhideWhenUsed/>
    <w:qFormat/>
    <w:rsid w:val="00262FAE"/>
    <w:rPr>
      <w:b/>
      <w:bCs/>
      <w:smallCaps/>
      <w:color w:val="373737" w:themeColor="accent1" w:themeShade="40"/>
      <w:spacing w:val="5"/>
    </w:rPr>
  </w:style>
  <w:style w:type="table" w:styleId="LightGrid">
    <w:name w:val="Light Grid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18B7"/>
  </w:style>
  <w:style w:type="paragraph" w:styleId="List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ListBullet">
    <w:name w:val="List Bullet"/>
    <w:basedOn w:val="Normal"/>
    <w:uiPriority w:val="12"/>
    <w:unhideWhenUsed/>
    <w:qFormat/>
    <w:rsid w:val="00016AD1"/>
    <w:pPr>
      <w:numPr>
        <w:numId w:val="9"/>
      </w:numPr>
      <w:spacing w:after="140"/>
    </w:pPr>
    <w:rPr>
      <w:rFonts w:eastAsiaTheme="minorHAnsi" w:cstheme="minorBidi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0D18B7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18B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18B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016AD1"/>
    <w:pPr>
      <w:numPr>
        <w:numId w:val="10"/>
      </w:numPr>
      <w:contextualSpacing/>
    </w:pPr>
    <w:rPr>
      <w:rFonts w:eastAsiaTheme="minorHAnsi" w:cstheme="minorBidi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18B7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D18B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18B7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18B7"/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18B7"/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18B7"/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18B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18B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18B7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18B7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18B7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18B7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18B7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18B7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18B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0D18B7"/>
  </w:style>
  <w:style w:type="paragraph" w:styleId="NormalWeb">
    <w:name w:val="Normal (Web)"/>
    <w:basedOn w:val="Normal"/>
    <w:uiPriority w:val="99"/>
    <w:semiHidden/>
    <w:unhideWhenUsed/>
    <w:rsid w:val="000D18B7"/>
  </w:style>
  <w:style w:type="paragraph" w:styleId="NormalIndent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18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18B7"/>
  </w:style>
  <w:style w:type="character" w:styleId="PageNumber">
    <w:name w:val="page number"/>
    <w:basedOn w:val="DefaultParagraphFont"/>
    <w:uiPriority w:val="99"/>
    <w:semiHidden/>
    <w:unhideWhenUsed/>
    <w:rsid w:val="000D18B7"/>
  </w:style>
  <w:style w:type="table" w:styleId="PlainTable1">
    <w:name w:val="Plain Table 1"/>
    <w:basedOn w:val="TableNorma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18B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18B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FB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18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18B7"/>
  </w:style>
  <w:style w:type="paragraph" w:styleId="Signature">
    <w:name w:val="Signature"/>
    <w:basedOn w:val="Normal"/>
    <w:link w:val="SignatureChar"/>
    <w:uiPriority w:val="99"/>
    <w:semiHidden/>
    <w:unhideWhenUsed/>
    <w:rsid w:val="000D18B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18B7"/>
  </w:style>
  <w:style w:type="character" w:styleId="Strong">
    <w:name w:val="Strong"/>
    <w:basedOn w:val="DefaultParagraphFont"/>
    <w:uiPriority w:val="22"/>
    <w:unhideWhenUsed/>
    <w:qFormat/>
    <w:rsid w:val="000D18B7"/>
    <w:rPr>
      <w:b/>
      <w:bCs/>
    </w:rPr>
  </w:style>
  <w:style w:type="paragraph" w:styleId="Subtitle">
    <w:name w:val="Subtitle"/>
    <w:basedOn w:val="Normal"/>
    <w:link w:val="SubtitleChar"/>
    <w:uiPriority w:val="11"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unhideWhenUsed/>
    <w:qFormat/>
    <w:rsid w:val="000D18B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qFormat/>
    <w:rsid w:val="000D18B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18B7"/>
  </w:style>
  <w:style w:type="table" w:styleId="TableProfessional">
    <w:name w:val="Table Professional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0D2424"/>
    <w:pPr>
      <w:pBdr>
        <w:left w:val="single" w:sz="4" w:space="4" w:color="FFFFFF" w:themeColor="background1"/>
        <w:bottom w:val="single" w:sz="4" w:space="7" w:color="808080" w:themeColor="background1" w:themeShade="80"/>
        <w:right w:val="single" w:sz="4" w:space="4" w:color="FFFFFF" w:themeColor="background1"/>
      </w:pBdr>
      <w:contextualSpacing/>
    </w:pPr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0D2424"/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  <w:szCs w:val="22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687"/>
    <w:pPr>
      <w:keepLines/>
      <w:outlineLvl w:val="9"/>
    </w:pPr>
    <w:rPr>
      <w:bCs w:val="0"/>
      <w:szCs w:val="32"/>
    </w:rPr>
  </w:style>
  <w:style w:type="table" w:customStyle="1" w:styleId="SyllabusTable">
    <w:name w:val="Syllabus Table"/>
    <w:basedOn w:val="TableNormal"/>
    <w:uiPriority w:val="99"/>
    <w:rsid w:val="00D33723"/>
    <w:pPr>
      <w:spacing w:before="60" w:after="60"/>
    </w:pPr>
    <w:rPr>
      <w:rFonts w:eastAsiaTheme="minorHAnsi" w:cstheme="minorBidi"/>
      <w:lang w:eastAsia="ja-JP"/>
    </w:rPr>
    <w:tblPr>
      <w:tblInd w:w="-115" w:type="dxa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A6A6A6" w:themeColor="background1" w:themeShade="A6"/>
      </w:tblBorders>
    </w:tblPr>
    <w:tblStylePr w:type="firstRow">
      <w:rPr>
        <w:rFonts w:asciiTheme="majorHAnsi" w:hAnsiTheme="majorHAnsi"/>
        <w:b/>
        <w:i w:val="0"/>
        <w:color w:val="262626" w:themeColor="text1" w:themeTint="D9"/>
      </w:rPr>
      <w:tblPr/>
      <w:trPr>
        <w:tblHeader/>
      </w:trPr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E6E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2B10"/>
    <w:pPr>
      <w:spacing w:after="0" w:line="240" w:lineRule="auto"/>
    </w:pPr>
  </w:style>
  <w:style w:type="paragraph" w:customStyle="1" w:styleId="paragraph">
    <w:name w:val="paragraph"/>
    <w:basedOn w:val="Normal"/>
    <w:rsid w:val="001C6209"/>
    <w:pPr>
      <w:spacing w:before="100" w:beforeAutospacing="1" w:after="100" w:afterAutospacing="1"/>
    </w:pPr>
    <w:rPr>
      <w:lang w:eastAsia="zh-TW"/>
    </w:rPr>
  </w:style>
  <w:style w:type="character" w:customStyle="1" w:styleId="normaltextrun">
    <w:name w:val="normaltextrun"/>
    <w:basedOn w:val="DefaultParagraphFont"/>
    <w:rsid w:val="001C6209"/>
  </w:style>
  <w:style w:type="character" w:customStyle="1" w:styleId="eop">
    <w:name w:val="eop"/>
    <w:basedOn w:val="DefaultParagraphFont"/>
    <w:rsid w:val="001C6209"/>
  </w:style>
  <w:style w:type="character" w:customStyle="1" w:styleId="tabchar">
    <w:name w:val="tabchar"/>
    <w:basedOn w:val="DefaultParagraphFont"/>
    <w:rsid w:val="00923E52"/>
  </w:style>
  <w:style w:type="character" w:customStyle="1" w:styleId="BalloonTextChar">
    <w:name w:val="Balloon Text Char"/>
    <w:basedOn w:val="DefaultParagraphFont"/>
    <w:link w:val="BalloonText"/>
    <w:semiHidden/>
    <w:rsid w:val="003D505E"/>
    <w:rPr>
      <w:rFonts w:ascii="Tahoma" w:hAnsi="Tahoma" w:cs="Tahoma"/>
      <w:color w:val="auto"/>
      <w:sz w:val="24"/>
      <w:szCs w:val="16"/>
    </w:rPr>
  </w:style>
  <w:style w:type="paragraph" w:customStyle="1" w:styleId="TableParagraph">
    <w:name w:val="Table Paragraph"/>
    <w:basedOn w:val="Normal"/>
    <w:uiPriority w:val="1"/>
    <w:qFormat/>
    <w:rsid w:val="00C70BF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%20Burns\AppData\Roaming\Microsoft\Templates\Course%20Syllabus.dotx" TargetMode="External"/></Relationships>
</file>

<file path=word/theme/theme1.xml><?xml version="1.0" encoding="utf-8"?>
<a:theme xmlns:a="http://schemas.openxmlformats.org/drawingml/2006/main" name="Theme1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yllabu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5809-3870-4B95-84D3-46D734F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Syllabus</Template>
  <TotalTime>1</TotalTime>
  <Pages>2</Pages>
  <Words>658</Words>
  <Characters>3732</Characters>
  <Application>Microsoft Office Word</Application>
  <DocSecurity>0</DocSecurity>
  <Lines>116</Lines>
  <Paragraphs>75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Burns</dc:creator>
  <cp:keywords/>
  <cp:lastModifiedBy>Laura Ford</cp:lastModifiedBy>
  <cp:revision>4</cp:revision>
  <cp:lastPrinted>2023-06-02T14:43:00Z</cp:lastPrinted>
  <dcterms:created xsi:type="dcterms:W3CDTF">2026-01-26T15:43:00Z</dcterms:created>
  <dcterms:modified xsi:type="dcterms:W3CDTF">2026-01-26T15:43:00Z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